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9366B" w14:textId="7AD90254" w:rsidR="00CA5156" w:rsidRPr="0051560D" w:rsidRDefault="00CA5156" w:rsidP="00CA5156">
      <w:pPr>
        <w:jc w:val="center"/>
        <w:rPr>
          <w:b/>
          <w:bCs/>
          <w:sz w:val="32"/>
          <w:szCs w:val="32"/>
        </w:rPr>
      </w:pPr>
      <w:r w:rsidRPr="0051560D">
        <w:rPr>
          <w:b/>
          <w:bCs/>
          <w:sz w:val="32"/>
          <w:szCs w:val="32"/>
        </w:rPr>
        <w:t>Colorado City Happenings</w:t>
      </w:r>
      <w:r>
        <w:rPr>
          <w:b/>
          <w:bCs/>
          <w:sz w:val="32"/>
          <w:szCs w:val="32"/>
        </w:rPr>
        <w:t xml:space="preserve"> March </w:t>
      </w:r>
      <w:r w:rsidR="00177955">
        <w:rPr>
          <w:b/>
          <w:bCs/>
          <w:sz w:val="32"/>
          <w:szCs w:val="32"/>
        </w:rPr>
        <w:t>2023</w:t>
      </w:r>
    </w:p>
    <w:p w14:paraId="619984C1" w14:textId="77777777" w:rsidR="00CA5156" w:rsidRDefault="00CA5156" w:rsidP="00CA5156"/>
    <w:p w14:paraId="5986D0CE" w14:textId="77777777" w:rsidR="00CA5156" w:rsidRPr="0051560D" w:rsidRDefault="00CA5156" w:rsidP="00CA5156">
      <w:pPr>
        <w:rPr>
          <w:b/>
          <w:bCs/>
          <w:sz w:val="28"/>
          <w:szCs w:val="28"/>
        </w:rPr>
      </w:pPr>
      <w:r w:rsidRPr="0051560D">
        <w:rPr>
          <w:b/>
          <w:bCs/>
          <w:sz w:val="28"/>
          <w:szCs w:val="28"/>
        </w:rPr>
        <w:t>Lake Beckwith Dam Project</w:t>
      </w:r>
    </w:p>
    <w:p w14:paraId="24054FDF" w14:textId="77777777" w:rsidR="00CA5156" w:rsidRDefault="00CA5156" w:rsidP="00CA5156">
      <w:r>
        <w:t>The project to repair and expand the dam at Lake Beckwith hit an important milestone this month. The Lake Beckwith project was approved by Arkansas Valley Round Table to send a letter of support to the Colorado Water Conservative Board Recommending we receive the grant for the dam engineering of $335,000.</w:t>
      </w:r>
    </w:p>
    <w:p w14:paraId="7AD5DA1A" w14:textId="77777777" w:rsidR="00CA5156" w:rsidRDefault="00CA5156" w:rsidP="00CA5156"/>
    <w:p w14:paraId="791D0B35" w14:textId="77777777" w:rsidR="00CA5156" w:rsidRPr="0051560D" w:rsidRDefault="00CA5156" w:rsidP="00CA5156">
      <w:pPr>
        <w:rPr>
          <w:b/>
          <w:bCs/>
          <w:sz w:val="28"/>
          <w:szCs w:val="28"/>
        </w:rPr>
      </w:pPr>
      <w:r w:rsidRPr="0051560D">
        <w:rPr>
          <w:b/>
          <w:bCs/>
          <w:sz w:val="28"/>
          <w:szCs w:val="28"/>
        </w:rPr>
        <w:t>Town</w:t>
      </w:r>
      <w:r>
        <w:rPr>
          <w:b/>
          <w:bCs/>
          <w:sz w:val="28"/>
          <w:szCs w:val="28"/>
        </w:rPr>
        <w:t>-</w:t>
      </w:r>
      <w:r w:rsidRPr="0051560D">
        <w:rPr>
          <w:b/>
          <w:bCs/>
          <w:sz w:val="28"/>
          <w:szCs w:val="28"/>
        </w:rPr>
        <w:t xml:space="preserve"> Hall Chat</w:t>
      </w:r>
    </w:p>
    <w:p w14:paraId="6A43E284" w14:textId="77777777" w:rsidR="00CA5156" w:rsidRDefault="00CA5156" w:rsidP="00CA5156">
      <w:r>
        <w:t xml:space="preserve">CCMD will be hosting an informal town hall chat May 16, 2023, at 6 p.m. The get together will be a chance to visit and learn from </w:t>
      </w:r>
      <w:proofErr w:type="gramStart"/>
      <w:r>
        <w:t>any and all</w:t>
      </w:r>
      <w:proofErr w:type="gramEnd"/>
      <w:r>
        <w:t xml:space="preserve"> citizens willing to attend. No decisions will be made, or policy enacted…just discussion. This will be a good chance to meeting new board members.</w:t>
      </w:r>
    </w:p>
    <w:p w14:paraId="4955E24E" w14:textId="77777777" w:rsidR="00CA5156" w:rsidRDefault="00CA5156" w:rsidP="00CA5156"/>
    <w:p w14:paraId="7ED7A9F1" w14:textId="77777777" w:rsidR="00CA5156" w:rsidRPr="0051560D" w:rsidRDefault="00CA5156" w:rsidP="00CA5156">
      <w:pPr>
        <w:rPr>
          <w:b/>
          <w:bCs/>
          <w:sz w:val="28"/>
          <w:szCs w:val="28"/>
        </w:rPr>
      </w:pPr>
      <w:r w:rsidRPr="0051560D">
        <w:rPr>
          <w:b/>
          <w:bCs/>
          <w:sz w:val="28"/>
          <w:szCs w:val="28"/>
        </w:rPr>
        <w:t>May Election for CCMD Board Members</w:t>
      </w:r>
    </w:p>
    <w:p w14:paraId="329F7A10" w14:textId="5DB2E19B" w:rsidR="00CA5156" w:rsidRDefault="00CA5156" w:rsidP="00CA5156">
      <w:r>
        <w:t xml:space="preserve">There will be an election Tuesday, May 2, </w:t>
      </w:r>
      <w:r>
        <w:t>2023,</w:t>
      </w:r>
      <w:r>
        <w:t xml:space="preserve"> to fill three, four-year term positions on the Colorado City Metropolitan District Board of Directors. You should be receiving your ballots withing the next 2 weeks. There are 3 positions being filled and 1 incumbent and 4 new people running for the 3 positions.</w:t>
      </w:r>
    </w:p>
    <w:p w14:paraId="2B1A86DD" w14:textId="77777777" w:rsidR="00CA5156" w:rsidRDefault="00CA5156" w:rsidP="00CA5156"/>
    <w:p w14:paraId="33B497F7" w14:textId="77777777" w:rsidR="00CA5156" w:rsidRPr="0051560D" w:rsidRDefault="00CA5156" w:rsidP="00CA5156">
      <w:pPr>
        <w:rPr>
          <w:b/>
          <w:bCs/>
          <w:sz w:val="28"/>
          <w:szCs w:val="28"/>
        </w:rPr>
      </w:pPr>
      <w:r w:rsidRPr="0051560D">
        <w:rPr>
          <w:b/>
          <w:bCs/>
          <w:sz w:val="28"/>
          <w:szCs w:val="28"/>
        </w:rPr>
        <w:t>Water Line Replacement and Water Tank Repair</w:t>
      </w:r>
    </w:p>
    <w:p w14:paraId="3236A3BE" w14:textId="77777777" w:rsidR="00CA5156" w:rsidRDefault="00CA5156" w:rsidP="00CA5156">
      <w:r>
        <w:t xml:space="preserve">Water line replacement on Talley Drive and Waco Mish is complete. Thank you for your patience when water was off temporarily for tie ins and flushing. </w:t>
      </w:r>
    </w:p>
    <w:p w14:paraId="75346EA9" w14:textId="77777777" w:rsidR="00CA5156" w:rsidRDefault="00CA5156" w:rsidP="00CA5156">
      <w:r>
        <w:t>Yocum Construction is complete just need cement work around tank.</w:t>
      </w:r>
    </w:p>
    <w:p w14:paraId="778643E6" w14:textId="77777777" w:rsidR="00CA5156" w:rsidRDefault="00CA5156" w:rsidP="00CA5156">
      <w:r>
        <w:t>Industrial Coatings will begin work on water tanks 1, 2, and 3 the first week of April.  We are almost done filling Tank 3 to capacity, to start draining Tank 2 so we can start work on repairs.</w:t>
      </w:r>
    </w:p>
    <w:p w14:paraId="74E7CE28" w14:textId="77777777" w:rsidR="00CA5156" w:rsidRDefault="00CA5156" w:rsidP="00CA5156">
      <w:pPr>
        <w:rPr>
          <w:b/>
          <w:bCs/>
          <w:sz w:val="28"/>
          <w:szCs w:val="28"/>
        </w:rPr>
      </w:pPr>
    </w:p>
    <w:p w14:paraId="7BDCBB41" w14:textId="77777777" w:rsidR="00CA5156" w:rsidRDefault="00CA5156" w:rsidP="00CA5156">
      <w:pPr>
        <w:rPr>
          <w:b/>
          <w:bCs/>
          <w:sz w:val="28"/>
          <w:szCs w:val="28"/>
        </w:rPr>
      </w:pPr>
      <w:r>
        <w:rPr>
          <w:b/>
          <w:bCs/>
          <w:sz w:val="28"/>
          <w:szCs w:val="28"/>
        </w:rPr>
        <w:t>Water meters, Pits and Covers</w:t>
      </w:r>
    </w:p>
    <w:p w14:paraId="5E08AE03" w14:textId="77777777" w:rsidR="00CA5156" w:rsidRDefault="00CA5156" w:rsidP="00CA5156">
      <w:r w:rsidRPr="00010FD5">
        <w:t>This is Colorado City Metropolitan District property,</w:t>
      </w:r>
      <w:r>
        <w:t xml:space="preserve"> and it is illegal to tamper with water meters, pits and covers. May result in legal charges, as well as charges for any damages caused to the equipment. If you need assistance with water to be shut off or turned on, please call 719-676-3396. We will be happy to come out and turn on or shut off water.</w:t>
      </w:r>
    </w:p>
    <w:p w14:paraId="0E089D9B" w14:textId="77777777" w:rsidR="00CA5156" w:rsidRDefault="00CA5156" w:rsidP="00CA5156"/>
    <w:p w14:paraId="7B930817" w14:textId="77777777" w:rsidR="00CA5156" w:rsidRDefault="00CA5156" w:rsidP="00CA5156">
      <w:pPr>
        <w:rPr>
          <w:b/>
          <w:bCs/>
          <w:sz w:val="28"/>
          <w:szCs w:val="28"/>
        </w:rPr>
      </w:pPr>
      <w:r w:rsidRPr="00010FD5">
        <w:rPr>
          <w:b/>
          <w:bCs/>
          <w:sz w:val="28"/>
          <w:szCs w:val="28"/>
        </w:rPr>
        <w:t>If you notice illegal dumping in Colorado City (or any place in Pueblo County), please call Pueblo County Sheriff 719-583-6250.</w:t>
      </w:r>
    </w:p>
    <w:p w14:paraId="52AA50D1" w14:textId="77777777" w:rsidR="00CA5156" w:rsidRDefault="00CA5156" w:rsidP="00CA5156"/>
    <w:p w14:paraId="4C3EE6C0" w14:textId="77777777" w:rsidR="008C27F5" w:rsidRDefault="008C27F5" w:rsidP="008C27F5">
      <w:pPr>
        <w:rPr>
          <w:sz w:val="18"/>
          <w:szCs w:val="18"/>
        </w:rPr>
      </w:pPr>
    </w:p>
    <w:p w14:paraId="0EAAE46B" w14:textId="77777777" w:rsidR="008C27F5" w:rsidRDefault="008C27F5" w:rsidP="008C27F5">
      <w:pPr>
        <w:rPr>
          <w:sz w:val="18"/>
          <w:szCs w:val="18"/>
        </w:rPr>
      </w:pPr>
    </w:p>
    <w:p w14:paraId="5B7CF039" w14:textId="77E9C64C" w:rsidR="00D36C64" w:rsidRDefault="00D36C64" w:rsidP="00690AFF">
      <w:pPr>
        <w:jc w:val="center"/>
        <w:rPr>
          <w:sz w:val="18"/>
          <w:szCs w:val="18"/>
        </w:rPr>
      </w:pPr>
    </w:p>
    <w:sectPr w:rsidR="00D36C64" w:rsidSect="009612A8">
      <w:headerReference w:type="first" r:id="rId8"/>
      <w:foot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5FCEC" w14:textId="77777777" w:rsidR="00DA565E" w:rsidRDefault="00DA565E">
      <w:r>
        <w:separator/>
      </w:r>
    </w:p>
  </w:endnote>
  <w:endnote w:type="continuationSeparator" w:id="0">
    <w:p w14:paraId="41B2C19B" w14:textId="77777777" w:rsidR="00DA565E" w:rsidRDefault="00DA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E186" w14:textId="77777777" w:rsidR="00AF7E36" w:rsidRDefault="00AF7E36" w:rsidP="00181A34">
    <w:pPr>
      <w:pStyle w:val="Footer"/>
      <w:rPr>
        <w:b/>
        <w:bCs/>
        <w:sz w:val="16"/>
      </w:rPr>
    </w:pPr>
  </w:p>
  <w:p w14:paraId="748CA9B8" w14:textId="77777777" w:rsidR="00AF7E36" w:rsidRDefault="00AF7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91984" w14:textId="77777777" w:rsidR="00DA565E" w:rsidRDefault="00DA565E">
      <w:r>
        <w:separator/>
      </w:r>
    </w:p>
  </w:footnote>
  <w:footnote w:type="continuationSeparator" w:id="0">
    <w:p w14:paraId="54A7085E" w14:textId="77777777" w:rsidR="00DA565E" w:rsidRDefault="00DA5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530B" w14:textId="7F61E201" w:rsidR="00AF7E36" w:rsidRDefault="00E10E60">
    <w:pPr>
      <w:pStyle w:val="Header"/>
    </w:pPr>
    <w:r>
      <w:object w:dxaOrig="12645" w:dyaOrig="3270" w14:anchorId="4E69B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111pt">
          <v:imagedata r:id="rId1" o:title="" cropright="12401f"/>
        </v:shape>
        <o:OLEObject Type="Embed" ProgID="PBrush" ShapeID="_x0000_i1025" DrawAspect="Content" ObjectID="_174158565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C59CA"/>
    <w:multiLevelType w:val="hybridMultilevel"/>
    <w:tmpl w:val="E35838CC"/>
    <w:lvl w:ilvl="0" w:tplc="1D2A50F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28482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3E"/>
    <w:rsid w:val="000468FC"/>
    <w:rsid w:val="0007338F"/>
    <w:rsid w:val="00073564"/>
    <w:rsid w:val="000D093E"/>
    <w:rsid w:val="00101075"/>
    <w:rsid w:val="001136F7"/>
    <w:rsid w:val="001146D0"/>
    <w:rsid w:val="0014025F"/>
    <w:rsid w:val="001421BC"/>
    <w:rsid w:val="00177955"/>
    <w:rsid w:val="00181A34"/>
    <w:rsid w:val="001A2B2A"/>
    <w:rsid w:val="001B23EA"/>
    <w:rsid w:val="002138E6"/>
    <w:rsid w:val="00280650"/>
    <w:rsid w:val="002C6FE8"/>
    <w:rsid w:val="0034217D"/>
    <w:rsid w:val="003664BC"/>
    <w:rsid w:val="00384D3A"/>
    <w:rsid w:val="003C10A7"/>
    <w:rsid w:val="003E7F63"/>
    <w:rsid w:val="003F35B9"/>
    <w:rsid w:val="00420701"/>
    <w:rsid w:val="0044223E"/>
    <w:rsid w:val="004C5EB5"/>
    <w:rsid w:val="004E1DE0"/>
    <w:rsid w:val="004F1C61"/>
    <w:rsid w:val="00536DA7"/>
    <w:rsid w:val="005A3226"/>
    <w:rsid w:val="005B010E"/>
    <w:rsid w:val="00615B3F"/>
    <w:rsid w:val="00620569"/>
    <w:rsid w:val="006252B6"/>
    <w:rsid w:val="00647343"/>
    <w:rsid w:val="0066320B"/>
    <w:rsid w:val="00690AFF"/>
    <w:rsid w:val="006A1910"/>
    <w:rsid w:val="006A3B17"/>
    <w:rsid w:val="006E6652"/>
    <w:rsid w:val="006F149C"/>
    <w:rsid w:val="00740837"/>
    <w:rsid w:val="007417C3"/>
    <w:rsid w:val="00802BA1"/>
    <w:rsid w:val="008051E3"/>
    <w:rsid w:val="00824CD0"/>
    <w:rsid w:val="00831C09"/>
    <w:rsid w:val="00831F11"/>
    <w:rsid w:val="0083272B"/>
    <w:rsid w:val="00837E62"/>
    <w:rsid w:val="008719C8"/>
    <w:rsid w:val="008741EA"/>
    <w:rsid w:val="00882B53"/>
    <w:rsid w:val="008A4B5A"/>
    <w:rsid w:val="008C1B01"/>
    <w:rsid w:val="008C27F5"/>
    <w:rsid w:val="00923289"/>
    <w:rsid w:val="009612A8"/>
    <w:rsid w:val="009A14BF"/>
    <w:rsid w:val="009F50C2"/>
    <w:rsid w:val="00A051F7"/>
    <w:rsid w:val="00A32C37"/>
    <w:rsid w:val="00A3699D"/>
    <w:rsid w:val="00A41A3B"/>
    <w:rsid w:val="00A726F1"/>
    <w:rsid w:val="00AC790F"/>
    <w:rsid w:val="00AF5937"/>
    <w:rsid w:val="00AF7E36"/>
    <w:rsid w:val="00B143E9"/>
    <w:rsid w:val="00B238B5"/>
    <w:rsid w:val="00B32EFB"/>
    <w:rsid w:val="00B63D91"/>
    <w:rsid w:val="00B91F97"/>
    <w:rsid w:val="00B932A9"/>
    <w:rsid w:val="00B932EB"/>
    <w:rsid w:val="00C7014E"/>
    <w:rsid w:val="00CA1A26"/>
    <w:rsid w:val="00CA5156"/>
    <w:rsid w:val="00CE76B4"/>
    <w:rsid w:val="00D36C64"/>
    <w:rsid w:val="00D80375"/>
    <w:rsid w:val="00D97E47"/>
    <w:rsid w:val="00DA565E"/>
    <w:rsid w:val="00DE471C"/>
    <w:rsid w:val="00DF79BA"/>
    <w:rsid w:val="00E10E60"/>
    <w:rsid w:val="00E1222E"/>
    <w:rsid w:val="00E72FC6"/>
    <w:rsid w:val="00E92D9C"/>
    <w:rsid w:val="00EF7252"/>
    <w:rsid w:val="00F23E72"/>
    <w:rsid w:val="00F62264"/>
    <w:rsid w:val="00F82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A8587"/>
  <w15:docId w15:val="{18878DC6-DC77-46AD-B610-4E2544F8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CD0"/>
    <w:rPr>
      <w:sz w:val="24"/>
    </w:rPr>
  </w:style>
  <w:style w:type="paragraph" w:styleId="Heading1">
    <w:name w:val="heading 1"/>
    <w:basedOn w:val="Normal"/>
    <w:next w:val="Normal"/>
    <w:qFormat/>
    <w:rsid w:val="009612A8"/>
    <w:pPr>
      <w:keepNext/>
      <w:jc w:val="center"/>
      <w:outlineLvl w:val="0"/>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12A8"/>
    <w:pPr>
      <w:tabs>
        <w:tab w:val="center" w:pos="4320"/>
        <w:tab w:val="right" w:pos="8640"/>
      </w:tabs>
    </w:pPr>
  </w:style>
  <w:style w:type="paragraph" w:styleId="Footer">
    <w:name w:val="footer"/>
    <w:basedOn w:val="Normal"/>
    <w:rsid w:val="009612A8"/>
    <w:pPr>
      <w:tabs>
        <w:tab w:val="center" w:pos="4320"/>
        <w:tab w:val="right" w:pos="8640"/>
      </w:tabs>
    </w:pPr>
  </w:style>
  <w:style w:type="paragraph" w:styleId="Title">
    <w:name w:val="Title"/>
    <w:basedOn w:val="Normal"/>
    <w:link w:val="TitleChar"/>
    <w:qFormat/>
    <w:rsid w:val="009612A8"/>
    <w:pPr>
      <w:jc w:val="center"/>
    </w:pPr>
    <w:rPr>
      <w:b/>
      <w:bCs/>
      <w:sz w:val="48"/>
    </w:rPr>
  </w:style>
  <w:style w:type="paragraph" w:styleId="BodyText2">
    <w:name w:val="Body Text 2"/>
    <w:basedOn w:val="Normal"/>
    <w:rsid w:val="009612A8"/>
    <w:rPr>
      <w:sz w:val="28"/>
    </w:rPr>
  </w:style>
  <w:style w:type="paragraph" w:styleId="BodyText3">
    <w:name w:val="Body Text 3"/>
    <w:basedOn w:val="Normal"/>
    <w:rsid w:val="009612A8"/>
    <w:pPr>
      <w:jc w:val="center"/>
    </w:pPr>
    <w:rPr>
      <w:sz w:val="22"/>
    </w:rPr>
  </w:style>
  <w:style w:type="paragraph" w:styleId="BodyText">
    <w:name w:val="Body Text"/>
    <w:basedOn w:val="Normal"/>
    <w:rsid w:val="00824CD0"/>
    <w:pPr>
      <w:spacing w:after="120"/>
    </w:pPr>
  </w:style>
  <w:style w:type="paragraph" w:styleId="BodyTextIndent">
    <w:name w:val="Body Text Indent"/>
    <w:basedOn w:val="Normal"/>
    <w:rsid w:val="00824CD0"/>
    <w:pPr>
      <w:spacing w:after="120"/>
      <w:ind w:left="360"/>
    </w:pPr>
  </w:style>
  <w:style w:type="paragraph" w:styleId="BalloonText">
    <w:name w:val="Balloon Text"/>
    <w:basedOn w:val="Normal"/>
    <w:semiHidden/>
    <w:rsid w:val="00D97E47"/>
    <w:rPr>
      <w:rFonts w:ascii="Tahoma" w:hAnsi="Tahoma" w:cs="Tahoma"/>
      <w:sz w:val="16"/>
      <w:szCs w:val="16"/>
    </w:rPr>
  </w:style>
  <w:style w:type="character" w:customStyle="1" w:styleId="TitleChar">
    <w:name w:val="Title Char"/>
    <w:link w:val="Title"/>
    <w:rsid w:val="00690AFF"/>
    <w:rPr>
      <w:b/>
      <w:bCs/>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71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valdez\Documents\CCM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D2D2A-969B-43B3-9EE0-39718C78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CCMD Letterhead.dotx</Template>
  <TotalTime>3</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2/24/2005</vt:lpstr>
    </vt:vector>
  </TitlesOfParts>
  <Company>Your Company Name</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2/24/2005</dc:title>
  <dc:creator>Donny Scheid</dc:creator>
  <cp:lastModifiedBy>james eccher</cp:lastModifiedBy>
  <cp:revision>2</cp:revision>
  <cp:lastPrinted>2021-10-26T19:29:00Z</cp:lastPrinted>
  <dcterms:created xsi:type="dcterms:W3CDTF">2023-03-29T16:01:00Z</dcterms:created>
  <dcterms:modified xsi:type="dcterms:W3CDTF">2023-03-29T16:01:00Z</dcterms:modified>
</cp:coreProperties>
</file>