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9843" w14:textId="7236B385" w:rsidR="00073564" w:rsidRPr="007C4447" w:rsidRDefault="008051E3" w:rsidP="00073564">
      <w:pPr>
        <w:jc w:val="center"/>
        <w:rPr>
          <w:b/>
          <w:sz w:val="32"/>
          <w:szCs w:val="32"/>
        </w:rPr>
      </w:pPr>
      <w:r w:rsidRPr="007C4447">
        <w:rPr>
          <w:b/>
          <w:sz w:val="32"/>
          <w:szCs w:val="32"/>
        </w:rPr>
        <w:t xml:space="preserve">Colorado City Metropolitan District </w:t>
      </w:r>
    </w:p>
    <w:p w14:paraId="69652617" w14:textId="77777777" w:rsidR="00610C6D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PUBLIC NOTICE</w:t>
      </w:r>
    </w:p>
    <w:p w14:paraId="68733582" w14:textId="5CB21F9E" w:rsidR="00610C6D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BOARD OF DIRECTORS STUDY SESSION </w:t>
      </w:r>
    </w:p>
    <w:p w14:paraId="3931D9E0" w14:textId="30D3EA85" w:rsidR="002249E8" w:rsidRPr="002249E8" w:rsidRDefault="00610C6D" w:rsidP="002249E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 study session for the Board of Directors of the Colorado City Metropolitan District will be held Tuesday</w:t>
      </w:r>
      <w:bookmarkStart w:id="0" w:name="_Hlk92271703"/>
      <w:bookmarkStart w:id="1" w:name="_Hlk60903997"/>
      <w:r w:rsidR="00180F61">
        <w:rPr>
          <w:rFonts w:ascii="Calibri" w:hAnsi="Calibri"/>
          <w:bCs/>
          <w:sz w:val="22"/>
          <w:szCs w:val="22"/>
        </w:rPr>
        <w:t xml:space="preserve"> </w:t>
      </w:r>
      <w:r w:rsidR="00941604">
        <w:rPr>
          <w:rFonts w:ascii="Calibri" w:hAnsi="Calibri"/>
          <w:bCs/>
          <w:sz w:val="22"/>
          <w:szCs w:val="22"/>
        </w:rPr>
        <w:t xml:space="preserve">September </w:t>
      </w:r>
      <w:r w:rsidR="007B4EEB">
        <w:rPr>
          <w:rFonts w:ascii="Calibri" w:hAnsi="Calibri"/>
          <w:bCs/>
          <w:sz w:val="22"/>
          <w:szCs w:val="22"/>
        </w:rPr>
        <w:t>24</w:t>
      </w:r>
      <w:r w:rsidR="00180F61">
        <w:rPr>
          <w:rFonts w:ascii="Calibri" w:hAnsi="Calibri"/>
          <w:bCs/>
          <w:sz w:val="22"/>
          <w:szCs w:val="22"/>
        </w:rPr>
        <w:t>, 2024,</w:t>
      </w:r>
      <w:r>
        <w:rPr>
          <w:rFonts w:ascii="Calibri" w:hAnsi="Calibri"/>
          <w:bCs/>
          <w:sz w:val="22"/>
          <w:szCs w:val="22"/>
        </w:rPr>
        <w:t xml:space="preserve"> </w:t>
      </w:r>
      <w:bookmarkEnd w:id="0"/>
      <w:bookmarkEnd w:id="1"/>
      <w:r>
        <w:rPr>
          <w:rFonts w:ascii="Calibri" w:hAnsi="Calibri"/>
          <w:bCs/>
          <w:sz w:val="22"/>
          <w:szCs w:val="22"/>
        </w:rPr>
        <w:t>beginning at 6:00 p.m.</w:t>
      </w:r>
      <w:bookmarkStart w:id="2" w:name="_Hlk79146818"/>
    </w:p>
    <w:p w14:paraId="08F9C27C" w14:textId="1FBDACA1" w:rsidR="002249E8" w:rsidRDefault="007B4EEB" w:rsidP="004F5FBD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Sheriff Lucero to address Board</w:t>
      </w:r>
    </w:p>
    <w:p w14:paraId="5C0C1B8B" w14:textId="78369F9F" w:rsidR="008B0EA6" w:rsidRDefault="007B4EEB" w:rsidP="002249E8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AOS Certification scheduled for Oct 8 </w:t>
      </w:r>
      <w:r w:rsidR="00A677E7">
        <w:rPr>
          <w:rFonts w:ascii="Calibri" w:hAnsi="Calibri"/>
          <w:bCs/>
          <w:sz w:val="22"/>
          <w:szCs w:val="22"/>
        </w:rPr>
        <w:t>Public</w:t>
      </w:r>
      <w:r w:rsidR="00626615">
        <w:rPr>
          <w:rFonts w:ascii="Calibri" w:hAnsi="Calibri"/>
          <w:bCs/>
          <w:sz w:val="22"/>
          <w:szCs w:val="22"/>
        </w:rPr>
        <w:t xml:space="preserve"> Hearing</w:t>
      </w:r>
      <w:r w:rsidR="00A677E7">
        <w:rPr>
          <w:rFonts w:ascii="Calibri" w:hAnsi="Calibri"/>
          <w:bCs/>
          <w:sz w:val="22"/>
          <w:szCs w:val="22"/>
        </w:rPr>
        <w:t xml:space="preserve"> </w:t>
      </w:r>
    </w:p>
    <w:p w14:paraId="23AAA1A4" w14:textId="25FC9CAD" w:rsidR="007B4EEB" w:rsidRDefault="007B4EEB" w:rsidP="002249E8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Cyber</w:t>
      </w:r>
      <w:r w:rsidR="00681FB8">
        <w:rPr>
          <w:rFonts w:ascii="Calibri" w:hAnsi="Calibri"/>
          <w:bCs/>
          <w:sz w:val="22"/>
          <w:szCs w:val="22"/>
        </w:rPr>
        <w:t xml:space="preserve"> security</w:t>
      </w:r>
      <w:r>
        <w:rPr>
          <w:rFonts w:ascii="Calibri" w:hAnsi="Calibri"/>
          <w:bCs/>
          <w:sz w:val="22"/>
          <w:szCs w:val="22"/>
        </w:rPr>
        <w:t xml:space="preserve"> update to our security with</w:t>
      </w:r>
      <w:r w:rsidR="00681FB8">
        <w:rPr>
          <w:rFonts w:ascii="Calibri" w:hAnsi="Calibri"/>
          <w:bCs/>
          <w:sz w:val="22"/>
          <w:szCs w:val="22"/>
        </w:rPr>
        <w:t xml:space="preserve"> One point sync</w:t>
      </w:r>
    </w:p>
    <w:p w14:paraId="448CF518" w14:textId="31482E3D" w:rsidR="00681FB8" w:rsidRDefault="00681FB8" w:rsidP="00B662A4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 w:rsidRPr="00F14CF4">
        <w:rPr>
          <w:rFonts w:ascii="Calibri" w:hAnsi="Calibri"/>
          <w:bCs/>
          <w:sz w:val="22"/>
          <w:szCs w:val="22"/>
        </w:rPr>
        <w:t>Report from Tracy Owens RJH</w:t>
      </w:r>
    </w:p>
    <w:p w14:paraId="70956BCD" w14:textId="77777777" w:rsidR="001D0DFC" w:rsidRDefault="00F14CF4" w:rsidP="00B662A4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Valve Project in North Park Way</w:t>
      </w:r>
    </w:p>
    <w:p w14:paraId="3CE27A46" w14:textId="7760FF34" w:rsidR="008937E9" w:rsidRPr="00E52EA3" w:rsidRDefault="008937E9" w:rsidP="00586684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 w:rsidRPr="00E52EA3">
        <w:rPr>
          <w:rFonts w:ascii="Calibri" w:hAnsi="Calibri"/>
          <w:bCs/>
          <w:sz w:val="22"/>
          <w:szCs w:val="22"/>
        </w:rPr>
        <w:t xml:space="preserve">CCAAC </w:t>
      </w:r>
      <w:r w:rsidR="000B5432" w:rsidRPr="00E52EA3">
        <w:rPr>
          <w:rFonts w:ascii="Calibri" w:hAnsi="Calibri"/>
          <w:bCs/>
          <w:sz w:val="22"/>
          <w:szCs w:val="22"/>
        </w:rPr>
        <w:t xml:space="preserve">Reviews </w:t>
      </w:r>
      <w:r w:rsidR="003D080E" w:rsidRPr="00E52EA3">
        <w:rPr>
          <w:rFonts w:ascii="Calibri" w:hAnsi="Calibri"/>
          <w:bCs/>
          <w:sz w:val="22"/>
          <w:szCs w:val="22"/>
        </w:rPr>
        <w:tab/>
      </w:r>
      <w:r w:rsidR="003D080E" w:rsidRPr="00E52EA3">
        <w:rPr>
          <w:rFonts w:ascii="Calibri" w:hAnsi="Calibri"/>
          <w:bCs/>
          <w:sz w:val="22"/>
          <w:szCs w:val="22"/>
        </w:rPr>
        <w:tab/>
      </w:r>
      <w:r w:rsidR="003D080E" w:rsidRPr="00E52EA3">
        <w:rPr>
          <w:rFonts w:ascii="Calibri" w:hAnsi="Calibri"/>
          <w:bCs/>
          <w:sz w:val="22"/>
          <w:szCs w:val="22"/>
        </w:rPr>
        <w:tab/>
      </w:r>
      <w:r w:rsidR="003D080E" w:rsidRPr="00E52EA3">
        <w:rPr>
          <w:rFonts w:ascii="Calibri" w:hAnsi="Calibri"/>
          <w:bCs/>
          <w:sz w:val="22"/>
          <w:szCs w:val="22"/>
        </w:rPr>
        <w:tab/>
      </w:r>
      <w:r w:rsidR="003D080E" w:rsidRPr="00E52EA3">
        <w:rPr>
          <w:rFonts w:ascii="Calibri" w:hAnsi="Calibri"/>
          <w:bCs/>
          <w:sz w:val="22"/>
          <w:szCs w:val="22"/>
        </w:rPr>
        <w:tab/>
      </w:r>
      <w:r w:rsidR="003D080E" w:rsidRPr="00E52EA3">
        <w:rPr>
          <w:rFonts w:ascii="Calibri" w:hAnsi="Calibri"/>
          <w:bCs/>
          <w:sz w:val="22"/>
          <w:szCs w:val="22"/>
        </w:rPr>
        <w:tab/>
        <w:t xml:space="preserve"> </w:t>
      </w:r>
    </w:p>
    <w:p w14:paraId="40AB09CC" w14:textId="77777777" w:rsidR="00610C6D" w:rsidRDefault="00610C6D" w:rsidP="00610C6D">
      <w:pPr>
        <w:pStyle w:val="ListParagraph"/>
        <w:numPr>
          <w:ilvl w:val="0"/>
          <w:numId w:val="2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READING BY CHAIRPERSON OF THE STATEMENT OF CONDUCT AND DEMEANOR.</w:t>
      </w:r>
    </w:p>
    <w:p w14:paraId="7CA3AB1A" w14:textId="77777777" w:rsidR="00610C6D" w:rsidRPr="002031D1" w:rsidRDefault="00610C6D" w:rsidP="00610C6D">
      <w:pPr>
        <w:pStyle w:val="ListParagraph"/>
        <w:numPr>
          <w:ilvl w:val="0"/>
          <w:numId w:val="2"/>
        </w:numPr>
        <w:ind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CITIZENS INPUT</w:t>
      </w:r>
    </w:p>
    <w:p w14:paraId="2DE7F60A" w14:textId="3873EA02" w:rsidR="00610C6D" w:rsidRDefault="00610C6D" w:rsidP="00610C6D">
      <w:pPr>
        <w:pStyle w:val="ListParagrap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2"/>
      <w:r>
        <w:rPr>
          <w:rFonts w:ascii="Calibri" w:hAnsi="Calibri"/>
          <w:b/>
          <w:bCs/>
          <w:sz w:val="22"/>
          <w:szCs w:val="22"/>
        </w:rPr>
        <w:t xml:space="preserve">BOARD OF DIRECTORS REGULAR MEETING </w:t>
      </w:r>
    </w:p>
    <w:p w14:paraId="36D69F32" w14:textId="6D85A404" w:rsidR="00610C6D" w:rsidRDefault="00610C6D" w:rsidP="00610C6D">
      <w:pPr>
        <w:ind w:right="-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regular meeting of the Board of Directors of the Colorado City Metropolitan District will be held Tuesday</w:t>
      </w:r>
      <w:r w:rsidR="00363ADD">
        <w:rPr>
          <w:rFonts w:ascii="Calibri" w:hAnsi="Calibri"/>
          <w:sz w:val="22"/>
          <w:szCs w:val="22"/>
        </w:rPr>
        <w:t xml:space="preserve"> </w:t>
      </w:r>
      <w:r w:rsidR="002249E8">
        <w:rPr>
          <w:rFonts w:ascii="Calibri" w:hAnsi="Calibri"/>
          <w:bCs/>
          <w:sz w:val="22"/>
          <w:szCs w:val="22"/>
        </w:rPr>
        <w:t>September</w:t>
      </w:r>
      <w:r w:rsidR="00941604">
        <w:rPr>
          <w:rFonts w:ascii="Calibri" w:hAnsi="Calibri"/>
          <w:bCs/>
          <w:sz w:val="22"/>
          <w:szCs w:val="22"/>
        </w:rPr>
        <w:t xml:space="preserve"> </w:t>
      </w:r>
      <w:r w:rsidR="007B4EEB">
        <w:rPr>
          <w:rFonts w:ascii="Calibri" w:hAnsi="Calibri"/>
          <w:bCs/>
          <w:sz w:val="22"/>
          <w:szCs w:val="22"/>
        </w:rPr>
        <w:t>24</w:t>
      </w:r>
      <w:r w:rsidR="000B4593">
        <w:rPr>
          <w:rFonts w:ascii="Calibri" w:hAnsi="Calibri"/>
          <w:bCs/>
          <w:sz w:val="22"/>
          <w:szCs w:val="22"/>
        </w:rPr>
        <w:t>, 2024</w:t>
      </w:r>
      <w:r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beginning at 6:15 p.m.</w:t>
      </w:r>
    </w:p>
    <w:p w14:paraId="62A61887" w14:textId="7131DEF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="001128C0" w:rsidRPr="005C43C7">
        <w:rPr>
          <w:rFonts w:ascii="Calibri" w:hAnsi="Calibri"/>
          <w:b/>
          <w:bCs/>
          <w:sz w:val="22"/>
          <w:szCs w:val="22"/>
        </w:rPr>
        <w:t>CALL</w:t>
      </w:r>
      <w:r w:rsidRPr="005C43C7">
        <w:rPr>
          <w:rFonts w:ascii="Calibri" w:hAnsi="Calibri"/>
          <w:b/>
          <w:bCs/>
          <w:sz w:val="22"/>
          <w:szCs w:val="22"/>
        </w:rPr>
        <w:t xml:space="preserve"> </w:t>
      </w:r>
      <w:r w:rsidR="001128C0" w:rsidRPr="005C43C7">
        <w:rPr>
          <w:rFonts w:ascii="Calibri" w:hAnsi="Calibri"/>
          <w:b/>
          <w:bCs/>
          <w:sz w:val="22"/>
          <w:szCs w:val="22"/>
        </w:rPr>
        <w:t xml:space="preserve">TO </w:t>
      </w:r>
      <w:r w:rsidRPr="005C43C7">
        <w:rPr>
          <w:rFonts w:ascii="Calibri" w:hAnsi="Calibri"/>
          <w:b/>
          <w:bCs/>
          <w:sz w:val="22"/>
          <w:szCs w:val="22"/>
        </w:rPr>
        <w:t>ORDER.</w:t>
      </w:r>
    </w:p>
    <w:p w14:paraId="1907EB4E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PLEDGE OF ALLEGIANCE.</w:t>
      </w:r>
      <w:r w:rsidRPr="005C43C7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14:paraId="5FDAD744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MOMENT OF SILENT REFLECTION.</w:t>
      </w:r>
    </w:p>
    <w:p w14:paraId="3B42386D" w14:textId="77777777" w:rsidR="00BC51E5" w:rsidRDefault="00610C6D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QUORUM CHECK</w:t>
      </w:r>
    </w:p>
    <w:p w14:paraId="698133ED" w14:textId="223BC004" w:rsidR="00610C6D" w:rsidRDefault="00180F61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9F1468">
        <w:rPr>
          <w:rFonts w:ascii="Calibri" w:hAnsi="Calibri"/>
          <w:sz w:val="22"/>
          <w:szCs w:val="22"/>
        </w:rPr>
        <w:t>.</w:t>
      </w:r>
      <w:r w:rsidR="00610C6D">
        <w:rPr>
          <w:rFonts w:ascii="Calibri" w:hAnsi="Calibri"/>
          <w:sz w:val="22"/>
          <w:szCs w:val="22"/>
        </w:rPr>
        <w:tab/>
      </w:r>
      <w:r w:rsidR="00610C6D" w:rsidRPr="005C43C7">
        <w:rPr>
          <w:rFonts w:ascii="Calibri" w:hAnsi="Calibri"/>
          <w:b/>
          <w:bCs/>
          <w:sz w:val="22"/>
          <w:szCs w:val="22"/>
        </w:rPr>
        <w:t>APPROVAL OF THE AGENDA</w:t>
      </w:r>
    </w:p>
    <w:p w14:paraId="40909672" w14:textId="28C297EF" w:rsidR="0033624C" w:rsidRDefault="00180F61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610C6D">
        <w:rPr>
          <w:rFonts w:ascii="Calibri" w:hAnsi="Calibri"/>
          <w:sz w:val="22"/>
          <w:szCs w:val="22"/>
        </w:rPr>
        <w:t xml:space="preserve">.           </w:t>
      </w:r>
      <w:r w:rsidR="00610C6D">
        <w:rPr>
          <w:rFonts w:ascii="Calibri" w:hAnsi="Calibri"/>
          <w:sz w:val="22"/>
          <w:szCs w:val="22"/>
        </w:rPr>
        <w:tab/>
        <w:t xml:space="preserve"> </w:t>
      </w:r>
      <w:r w:rsidR="00610C6D" w:rsidRPr="005C43C7">
        <w:rPr>
          <w:rFonts w:ascii="Calibri" w:hAnsi="Calibri"/>
          <w:b/>
          <w:bCs/>
          <w:sz w:val="22"/>
          <w:szCs w:val="22"/>
        </w:rPr>
        <w:t>APPROVAL OF MINUTES.</w:t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33624C">
        <w:rPr>
          <w:rFonts w:ascii="Calibri" w:hAnsi="Calibri"/>
          <w:sz w:val="22"/>
          <w:szCs w:val="22"/>
        </w:rPr>
        <w:t xml:space="preserve"> </w:t>
      </w:r>
    </w:p>
    <w:p w14:paraId="137EF8C4" w14:textId="3BC382F8" w:rsidR="000B5432" w:rsidRDefault="00294F1C" w:rsidP="0033624C">
      <w:pPr>
        <w:ind w:left="504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Regular </w:t>
      </w:r>
      <w:r w:rsidR="000B5432">
        <w:rPr>
          <w:rFonts w:ascii="Calibri" w:hAnsi="Calibri"/>
          <w:sz w:val="22"/>
          <w:szCs w:val="22"/>
        </w:rPr>
        <w:t xml:space="preserve">Meeting </w:t>
      </w:r>
      <w:r w:rsidR="006C5A6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7B4EEB">
        <w:rPr>
          <w:rFonts w:ascii="Calibri" w:hAnsi="Calibri"/>
          <w:bCs/>
          <w:sz w:val="22"/>
          <w:szCs w:val="22"/>
        </w:rPr>
        <w:t xml:space="preserve">Sept 17 </w:t>
      </w:r>
      <w:r w:rsidR="007D43FA">
        <w:rPr>
          <w:rFonts w:ascii="Calibri" w:hAnsi="Calibri"/>
          <w:bCs/>
          <w:sz w:val="22"/>
          <w:szCs w:val="22"/>
        </w:rPr>
        <w:t>,</w:t>
      </w:r>
      <w:r w:rsidR="00180F61">
        <w:rPr>
          <w:rFonts w:ascii="Calibri" w:hAnsi="Calibri"/>
          <w:bCs/>
          <w:sz w:val="22"/>
          <w:szCs w:val="22"/>
        </w:rPr>
        <w:t xml:space="preserve"> 2024</w:t>
      </w:r>
    </w:p>
    <w:p w14:paraId="0543DDFC" w14:textId="68DD85F7" w:rsidR="00812171" w:rsidRDefault="005751A3" w:rsidP="0033624C">
      <w:pPr>
        <w:ind w:left="504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CCACC </w:t>
      </w:r>
      <w:r w:rsidR="00610C6D">
        <w:rPr>
          <w:rFonts w:ascii="Calibri" w:hAnsi="Calibri"/>
          <w:sz w:val="22"/>
          <w:szCs w:val="22"/>
        </w:rPr>
        <w:t xml:space="preserve">Minutes     </w:t>
      </w:r>
      <w:r w:rsidR="007B4EEB">
        <w:rPr>
          <w:rFonts w:ascii="Calibri" w:hAnsi="Calibri"/>
          <w:bCs/>
          <w:sz w:val="22"/>
          <w:szCs w:val="22"/>
        </w:rPr>
        <w:t>Sept 1</w:t>
      </w:r>
      <w:r w:rsidR="00941604">
        <w:rPr>
          <w:rFonts w:ascii="Calibri" w:hAnsi="Calibri"/>
          <w:bCs/>
          <w:sz w:val="22"/>
          <w:szCs w:val="22"/>
        </w:rPr>
        <w:t>7</w:t>
      </w:r>
      <w:r w:rsidR="007D43FA">
        <w:rPr>
          <w:rFonts w:ascii="Calibri" w:hAnsi="Calibri"/>
          <w:bCs/>
          <w:sz w:val="22"/>
          <w:szCs w:val="22"/>
        </w:rPr>
        <w:t>,</w:t>
      </w:r>
      <w:r w:rsidR="00180F61">
        <w:rPr>
          <w:rFonts w:ascii="Calibri" w:hAnsi="Calibri"/>
          <w:bCs/>
          <w:sz w:val="22"/>
          <w:szCs w:val="22"/>
        </w:rPr>
        <w:t xml:space="preserve"> 2024</w:t>
      </w:r>
    </w:p>
    <w:p w14:paraId="17A14D53" w14:textId="03F56EBE" w:rsidR="00812171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180F61">
        <w:rPr>
          <w:rFonts w:ascii="Calibri" w:hAnsi="Calibri"/>
          <w:sz w:val="22"/>
          <w:szCs w:val="22"/>
        </w:rPr>
        <w:t>7</w:t>
      </w:r>
      <w:r w:rsidR="00812171">
        <w:rPr>
          <w:rFonts w:ascii="Calibri" w:hAnsi="Calibri"/>
          <w:sz w:val="22"/>
          <w:szCs w:val="22"/>
        </w:rPr>
        <w:t xml:space="preserve">.         </w:t>
      </w:r>
      <w:r w:rsidR="00812171">
        <w:rPr>
          <w:rFonts w:ascii="Calibri" w:hAnsi="Calibri"/>
          <w:sz w:val="22"/>
          <w:szCs w:val="22"/>
        </w:rPr>
        <w:tab/>
      </w:r>
      <w:r w:rsidR="00812171" w:rsidRPr="005C43C7">
        <w:rPr>
          <w:rFonts w:ascii="Calibri" w:hAnsi="Calibri"/>
          <w:b/>
          <w:bCs/>
          <w:sz w:val="22"/>
          <w:szCs w:val="22"/>
        </w:rPr>
        <w:t>BILLS PAYABLE.</w:t>
      </w:r>
      <w:r w:rsidR="00812171">
        <w:rPr>
          <w:rFonts w:ascii="Calibri" w:hAnsi="Calibri"/>
          <w:sz w:val="22"/>
          <w:szCs w:val="22"/>
        </w:rPr>
        <w:t xml:space="preserve">   </w:t>
      </w:r>
      <w:r w:rsidR="003D080E">
        <w:rPr>
          <w:rFonts w:ascii="Calibri" w:hAnsi="Calibri"/>
          <w:sz w:val="22"/>
          <w:szCs w:val="22"/>
        </w:rPr>
        <w:tab/>
      </w:r>
      <w:r w:rsidR="003D080E">
        <w:rPr>
          <w:rFonts w:ascii="Calibri" w:hAnsi="Calibri"/>
          <w:sz w:val="22"/>
          <w:szCs w:val="22"/>
        </w:rPr>
        <w:tab/>
        <w:t xml:space="preserve"> </w:t>
      </w:r>
    </w:p>
    <w:p w14:paraId="67F2E1F8" w14:textId="743BC90B" w:rsidR="00610C6D" w:rsidRDefault="00812171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180F61">
        <w:rPr>
          <w:rFonts w:ascii="Calibri" w:hAnsi="Calibri"/>
          <w:sz w:val="22"/>
          <w:szCs w:val="22"/>
        </w:rPr>
        <w:t>8</w:t>
      </w:r>
      <w:r w:rsidR="00610C6D">
        <w:rPr>
          <w:rFonts w:ascii="Calibri" w:hAnsi="Calibri"/>
          <w:sz w:val="22"/>
          <w:szCs w:val="22"/>
        </w:rPr>
        <w:t>.</w:t>
      </w:r>
      <w:r w:rsidR="00610C6D">
        <w:rPr>
          <w:rFonts w:ascii="Calibri" w:hAnsi="Calibri"/>
          <w:sz w:val="22"/>
          <w:szCs w:val="22"/>
        </w:rPr>
        <w:tab/>
      </w:r>
      <w:r w:rsidR="00610C6D" w:rsidRPr="005C43C7">
        <w:rPr>
          <w:rFonts w:ascii="Calibri" w:hAnsi="Calibri"/>
          <w:b/>
          <w:bCs/>
          <w:sz w:val="22"/>
          <w:szCs w:val="22"/>
        </w:rPr>
        <w:t>FINANCIAL REPORT.</w:t>
      </w:r>
      <w:r w:rsidR="00610C6D">
        <w:rPr>
          <w:rFonts w:ascii="Calibri" w:hAnsi="Calibri"/>
          <w:sz w:val="22"/>
          <w:szCs w:val="22"/>
        </w:rPr>
        <w:t xml:space="preserve">   </w:t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3D080E">
        <w:rPr>
          <w:rFonts w:ascii="Calibri" w:hAnsi="Calibri"/>
          <w:sz w:val="22"/>
          <w:szCs w:val="22"/>
        </w:rPr>
        <w:t xml:space="preserve"> </w:t>
      </w:r>
    </w:p>
    <w:p w14:paraId="6BD3D696" w14:textId="4CE08386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180F61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OPERATIONAL REPORT.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</w:p>
    <w:p w14:paraId="38DC1D1F" w14:textId="6815EDF9" w:rsidR="00610C6D" w:rsidRDefault="00610C6D" w:rsidP="00610C6D">
      <w:pPr>
        <w:pStyle w:val="ListParagraph"/>
        <w:numPr>
          <w:ilvl w:val="1"/>
          <w:numId w:val="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Beckwith Dam report </w:t>
      </w:r>
      <w:r>
        <w:rPr>
          <w:rFonts w:ascii="Calibri" w:hAnsi="Calibri"/>
          <w:sz w:val="22"/>
          <w:szCs w:val="22"/>
        </w:rPr>
        <w:tab/>
      </w:r>
      <w:r w:rsidR="003D080E">
        <w:rPr>
          <w:rFonts w:ascii="Calibri" w:hAnsi="Calibri"/>
          <w:sz w:val="22"/>
          <w:szCs w:val="22"/>
        </w:rPr>
        <w:tab/>
        <w:t xml:space="preserve"> </w:t>
      </w:r>
    </w:p>
    <w:p w14:paraId="5072AACF" w14:textId="2CDBC441" w:rsidR="003B3273" w:rsidRDefault="00610C6D" w:rsidP="003B3273">
      <w:pPr>
        <w:pStyle w:val="ListParagraph"/>
        <w:numPr>
          <w:ilvl w:val="1"/>
          <w:numId w:val="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Reports     Newsletter</w:t>
      </w:r>
      <w:r w:rsidR="00E155E8">
        <w:rPr>
          <w:rFonts w:ascii="Calibri" w:hAnsi="Calibri"/>
          <w:sz w:val="22"/>
          <w:szCs w:val="22"/>
        </w:rPr>
        <w:t xml:space="preserve"> </w:t>
      </w:r>
      <w:r w:rsidR="000B4593">
        <w:rPr>
          <w:rFonts w:ascii="Calibri" w:hAnsi="Calibri"/>
          <w:sz w:val="22"/>
          <w:szCs w:val="22"/>
        </w:rPr>
        <w:t xml:space="preserve">for </w:t>
      </w:r>
      <w:r w:rsidR="009D191B">
        <w:rPr>
          <w:rFonts w:ascii="Calibri" w:hAnsi="Calibri"/>
          <w:sz w:val="22"/>
          <w:szCs w:val="22"/>
        </w:rPr>
        <w:t>Sept Ray</w:t>
      </w:r>
    </w:p>
    <w:p w14:paraId="420E8680" w14:textId="34BD2C80" w:rsidR="00610C6D" w:rsidRDefault="005C43C7" w:rsidP="003B3273">
      <w:pPr>
        <w:ind w:right="-720"/>
        <w:jc w:val="both"/>
        <w:rPr>
          <w:rFonts w:ascii="Calibri" w:hAnsi="Calibri"/>
          <w:b/>
          <w:sz w:val="22"/>
          <w:szCs w:val="22"/>
        </w:rPr>
      </w:pPr>
      <w:r w:rsidRPr="003B3273">
        <w:rPr>
          <w:rFonts w:ascii="Calibri" w:hAnsi="Calibri"/>
          <w:b/>
          <w:sz w:val="22"/>
          <w:szCs w:val="22"/>
        </w:rPr>
        <w:t>A</w:t>
      </w:r>
      <w:r w:rsidR="00610C6D" w:rsidRPr="003B3273">
        <w:rPr>
          <w:rFonts w:ascii="Calibri" w:hAnsi="Calibri"/>
          <w:b/>
          <w:sz w:val="22"/>
          <w:szCs w:val="22"/>
        </w:rPr>
        <w:t xml:space="preserve">TTORNEY Report: </w:t>
      </w:r>
      <w:r w:rsidR="007268B7">
        <w:rPr>
          <w:rFonts w:ascii="Calibri" w:hAnsi="Calibri"/>
          <w:b/>
          <w:sz w:val="22"/>
          <w:szCs w:val="22"/>
        </w:rPr>
        <w:t xml:space="preserve">Confidential </w:t>
      </w:r>
    </w:p>
    <w:p w14:paraId="47534736" w14:textId="5E97D94F" w:rsidR="00CD2503" w:rsidRPr="00CD2503" w:rsidRDefault="00CD2503" w:rsidP="003B3273">
      <w:pPr>
        <w:ind w:right="-72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D2503">
        <w:rPr>
          <w:rFonts w:ascii="Calibri" w:hAnsi="Calibri"/>
          <w:i/>
          <w:iCs/>
          <w:sz w:val="22"/>
          <w:szCs w:val="22"/>
        </w:rPr>
        <w:t xml:space="preserve"> </w:t>
      </w:r>
    </w:p>
    <w:p w14:paraId="424AAE2C" w14:textId="3AD4164E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467308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.        </w:t>
      </w:r>
      <w:r w:rsidRPr="005C43C7">
        <w:rPr>
          <w:rFonts w:ascii="Calibri" w:hAnsi="Calibri"/>
          <w:b/>
          <w:bCs/>
          <w:sz w:val="22"/>
          <w:szCs w:val="22"/>
        </w:rPr>
        <w:t>AGENDA ITEMS:</w:t>
      </w:r>
      <w:r w:rsidRPr="005C43C7">
        <w:rPr>
          <w:rFonts w:ascii="Calibri" w:hAnsi="Calibri"/>
          <w:b/>
          <w:bCs/>
          <w:sz w:val="22"/>
          <w:szCs w:val="22"/>
        </w:rPr>
        <w:tab/>
      </w:r>
    </w:p>
    <w:p w14:paraId="2298C091" w14:textId="0604B5CD" w:rsidR="00B361C0" w:rsidRDefault="00610C6D" w:rsidP="009D191B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  <w:r w:rsidR="001128C0">
        <w:rPr>
          <w:rFonts w:ascii="Calibri" w:hAnsi="Calibri"/>
          <w:sz w:val="22"/>
          <w:szCs w:val="22"/>
        </w:rPr>
        <w:tab/>
      </w:r>
      <w:r w:rsidR="00755B59">
        <w:rPr>
          <w:rFonts w:ascii="Calibri" w:hAnsi="Calibri"/>
          <w:sz w:val="22"/>
          <w:szCs w:val="22"/>
        </w:rPr>
        <w:tab/>
      </w:r>
    </w:p>
    <w:p w14:paraId="5EB25FEF" w14:textId="34F1E9DA" w:rsidR="000D2A9A" w:rsidRDefault="000D2A9A" w:rsidP="00E52EA3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7571D4">
        <w:rPr>
          <w:rFonts w:ascii="Calibri" w:hAnsi="Calibri"/>
          <w:b/>
          <w:sz w:val="22"/>
          <w:szCs w:val="22"/>
        </w:rPr>
        <w:t xml:space="preserve">                             </w:t>
      </w:r>
    </w:p>
    <w:p w14:paraId="00D61A0B" w14:textId="77777777" w:rsidR="000C0DDE" w:rsidRDefault="000C0DDE" w:rsidP="00E52EA3">
      <w:pPr>
        <w:ind w:left="-720" w:right="-720"/>
        <w:jc w:val="both"/>
        <w:rPr>
          <w:rFonts w:ascii="Calibri" w:hAnsi="Calibri"/>
          <w:b/>
          <w:sz w:val="22"/>
          <w:szCs w:val="22"/>
        </w:rPr>
      </w:pPr>
    </w:p>
    <w:p w14:paraId="00A875A7" w14:textId="60DFB915" w:rsidR="00610C6D" w:rsidRDefault="00610C6D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</w:t>
      </w:r>
      <w:r>
        <w:rPr>
          <w:rFonts w:ascii="Calibri" w:hAnsi="Calibri"/>
          <w:b/>
          <w:bCs/>
          <w:sz w:val="22"/>
          <w:szCs w:val="22"/>
        </w:rPr>
        <w:tab/>
        <w:t xml:space="preserve">  CCACC: 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bookmarkStart w:id="3" w:name="_Hlk147387347"/>
      <w:bookmarkStart w:id="4" w:name="_Hlk160788498"/>
      <w:r w:rsidR="00FB5C1E">
        <w:rPr>
          <w:rFonts w:ascii="Calibri" w:hAnsi="Calibri"/>
          <w:b/>
          <w:bCs/>
          <w:sz w:val="22"/>
          <w:szCs w:val="22"/>
        </w:rPr>
        <w:tab/>
      </w:r>
      <w:bookmarkStart w:id="5" w:name="_Hlk167441690"/>
      <w:bookmarkStart w:id="6" w:name="_Hlk168558392"/>
      <w:r>
        <w:rPr>
          <w:rFonts w:ascii="Calibri" w:hAnsi="Calibri"/>
          <w:b/>
          <w:sz w:val="22"/>
          <w:szCs w:val="22"/>
        </w:rPr>
        <w:t>Discussion/Action</w:t>
      </w:r>
      <w:bookmarkEnd w:id="3"/>
      <w:bookmarkEnd w:id="5"/>
    </w:p>
    <w:bookmarkEnd w:id="4"/>
    <w:bookmarkEnd w:id="6"/>
    <w:p w14:paraId="59B62EB4" w14:textId="7549A37C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46ABC">
        <w:rPr>
          <w:rFonts w:ascii="Calibri" w:hAnsi="Calibri"/>
          <w:sz w:val="22"/>
          <w:szCs w:val="22"/>
        </w:rPr>
        <w:tab/>
      </w:r>
      <w:r w:rsidR="00863532">
        <w:rPr>
          <w:rFonts w:ascii="Calibri" w:hAnsi="Calibri"/>
          <w:sz w:val="22"/>
          <w:szCs w:val="22"/>
        </w:rPr>
        <w:tab/>
        <w:t xml:space="preserve">                </w:t>
      </w:r>
      <w:r>
        <w:rPr>
          <w:rFonts w:ascii="Calibri" w:hAnsi="Calibri"/>
          <w:sz w:val="22"/>
          <w:szCs w:val="22"/>
        </w:rPr>
        <w:t xml:space="preserve"> A.  New Construction:</w:t>
      </w:r>
    </w:p>
    <w:p w14:paraId="11B39D18" w14:textId="24C45693" w:rsidR="002F7CA5" w:rsidRDefault="00610C6D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4B6B72">
        <w:rPr>
          <w:rFonts w:ascii="Calibri" w:hAnsi="Calibri"/>
          <w:sz w:val="22"/>
          <w:szCs w:val="22"/>
        </w:rPr>
        <w:t xml:space="preserve">. </w:t>
      </w:r>
      <w:r w:rsidR="00017330">
        <w:rPr>
          <w:rFonts w:ascii="Calibri" w:hAnsi="Calibri"/>
          <w:sz w:val="22"/>
          <w:szCs w:val="22"/>
        </w:rPr>
        <w:t xml:space="preserve">3821 </w:t>
      </w:r>
      <w:proofErr w:type="spellStart"/>
      <w:r w:rsidR="00017330">
        <w:rPr>
          <w:rFonts w:ascii="Calibri" w:hAnsi="Calibri"/>
          <w:sz w:val="22"/>
          <w:szCs w:val="22"/>
        </w:rPr>
        <w:t>Cuerno</w:t>
      </w:r>
      <w:proofErr w:type="spellEnd"/>
      <w:r w:rsidR="00017330">
        <w:rPr>
          <w:rFonts w:ascii="Calibri" w:hAnsi="Calibri"/>
          <w:sz w:val="22"/>
          <w:szCs w:val="22"/>
        </w:rPr>
        <w:t xml:space="preserve"> Verde Blvd </w:t>
      </w:r>
      <w:r w:rsidR="00017330">
        <w:rPr>
          <w:rFonts w:ascii="Calibri" w:hAnsi="Calibri"/>
          <w:sz w:val="22"/>
          <w:szCs w:val="22"/>
        </w:rPr>
        <w:tab/>
      </w:r>
      <w:r w:rsidR="00017330">
        <w:rPr>
          <w:rFonts w:ascii="Calibri" w:hAnsi="Calibri"/>
          <w:sz w:val="22"/>
          <w:szCs w:val="22"/>
        </w:rPr>
        <w:tab/>
      </w:r>
      <w:r w:rsidR="00017330">
        <w:rPr>
          <w:rFonts w:ascii="Calibri" w:hAnsi="Calibri"/>
          <w:sz w:val="22"/>
          <w:szCs w:val="22"/>
        </w:rPr>
        <w:tab/>
        <w:t>Paint</w:t>
      </w:r>
    </w:p>
    <w:p w14:paraId="32363758" w14:textId="77777777" w:rsidR="000C0DDE" w:rsidRDefault="000C0DDE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3AD01CEC" w14:textId="05340C3C" w:rsidR="00610C6D" w:rsidRPr="00863532" w:rsidRDefault="00610C6D" w:rsidP="00863532">
      <w:pPr>
        <w:ind w:right="-720"/>
        <w:jc w:val="both"/>
        <w:rPr>
          <w:rFonts w:ascii="Calibri" w:hAnsi="Calibri"/>
          <w:sz w:val="22"/>
          <w:szCs w:val="22"/>
        </w:rPr>
      </w:pPr>
      <w:r w:rsidRPr="00863532">
        <w:rPr>
          <w:rFonts w:ascii="Calibri" w:hAnsi="Calibri"/>
          <w:sz w:val="22"/>
          <w:szCs w:val="22"/>
        </w:rPr>
        <w:t xml:space="preserve">  B.   Actions</w:t>
      </w:r>
    </w:p>
    <w:p w14:paraId="5CF26ED0" w14:textId="1A0835D2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ab/>
        <w:t xml:space="preserve">              a.      </w:t>
      </w:r>
      <w:r w:rsidR="007B4EEB">
        <w:rPr>
          <w:rFonts w:ascii="Calibri" w:hAnsi="Calibri"/>
          <w:sz w:val="22"/>
          <w:szCs w:val="22"/>
        </w:rPr>
        <w:t xml:space="preserve">0  </w:t>
      </w:r>
      <w:r>
        <w:rPr>
          <w:rFonts w:ascii="Calibri" w:hAnsi="Calibri"/>
          <w:sz w:val="22"/>
          <w:szCs w:val="22"/>
        </w:rPr>
        <w:t xml:space="preserve"> First Letters</w:t>
      </w:r>
      <w:r w:rsidR="007577E1">
        <w:rPr>
          <w:rFonts w:ascii="Calibri" w:hAnsi="Calibri"/>
          <w:sz w:val="22"/>
          <w:szCs w:val="22"/>
        </w:rPr>
        <w:t xml:space="preserve">     </w:t>
      </w:r>
    </w:p>
    <w:p w14:paraId="5B91FCAD" w14:textId="72DCEA6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542DF">
        <w:rPr>
          <w:rFonts w:ascii="Calibri" w:hAnsi="Calibri"/>
          <w:sz w:val="22"/>
          <w:szCs w:val="22"/>
        </w:rPr>
        <w:tab/>
      </w:r>
      <w:r w:rsidR="0023063F">
        <w:rPr>
          <w:rFonts w:ascii="Calibri" w:hAnsi="Calibri"/>
          <w:sz w:val="22"/>
          <w:szCs w:val="22"/>
        </w:rPr>
        <w:t xml:space="preserve">                                           </w:t>
      </w:r>
      <w:r>
        <w:rPr>
          <w:rFonts w:ascii="Calibri" w:hAnsi="Calibri"/>
          <w:sz w:val="22"/>
          <w:szCs w:val="22"/>
        </w:rPr>
        <w:t>b</w:t>
      </w:r>
      <w:r w:rsidR="0023063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   0 </w:t>
      </w:r>
      <w:r w:rsidR="00FB5C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Second letters</w:t>
      </w:r>
    </w:p>
    <w:p w14:paraId="0A974DE5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c.     0    Third letters</w:t>
      </w:r>
    </w:p>
    <w:p w14:paraId="1965F998" w14:textId="77777777" w:rsidR="00467308" w:rsidRDefault="00610C6D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d.     0    Unauthorized Structure</w:t>
      </w:r>
    </w:p>
    <w:p w14:paraId="6EEF1A36" w14:textId="77777777" w:rsidR="00467308" w:rsidRDefault="00467308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1B24C44" w14:textId="2D46470B" w:rsidR="00467308" w:rsidRDefault="00467308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11.</w:t>
      </w:r>
      <w:r w:rsidRPr="0046730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      </w:t>
      </w:r>
      <w:r w:rsidRPr="009F1468">
        <w:rPr>
          <w:rFonts w:ascii="Calibri" w:hAnsi="Calibri"/>
          <w:sz w:val="22"/>
          <w:szCs w:val="22"/>
        </w:rPr>
        <w:t xml:space="preserve">OLD BUSINESS.   road resolution /Goals and achievement Plan/ Strategic plan/ </w:t>
      </w:r>
    </w:p>
    <w:p w14:paraId="47579015" w14:textId="3A987D12" w:rsidR="00467308" w:rsidRPr="009F1468" w:rsidRDefault="007E04A0" w:rsidP="00017330">
      <w:pPr>
        <w:ind w:left="720" w:right="-72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wells</w:t>
      </w:r>
      <w:r w:rsidR="00537D28">
        <w:rPr>
          <w:rFonts w:ascii="Calibri" w:hAnsi="Calibri"/>
          <w:sz w:val="22"/>
          <w:szCs w:val="22"/>
        </w:rPr>
        <w:t xml:space="preserve"> Repair</w:t>
      </w:r>
    </w:p>
    <w:p w14:paraId="4C770AB1" w14:textId="053F5B89" w:rsidR="009F1468" w:rsidRDefault="009F1468" w:rsidP="00610C6D">
      <w:pPr>
        <w:rPr>
          <w:rFonts w:ascii="Calibri" w:hAnsi="Calibri"/>
          <w:bCs/>
          <w:sz w:val="22"/>
          <w:szCs w:val="22"/>
        </w:rPr>
      </w:pPr>
    </w:p>
    <w:p w14:paraId="3E169FB3" w14:textId="77777777" w:rsidR="00646ABC" w:rsidRDefault="00646ABC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47A6F533" w14:textId="3A90E914" w:rsidR="00656597" w:rsidRDefault="00610C6D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467308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 xml:space="preserve">NEW BUSINESS:   </w:t>
      </w:r>
      <w:r w:rsidR="007E04A0">
        <w:rPr>
          <w:rFonts w:ascii="Calibri" w:hAnsi="Calibri"/>
          <w:sz w:val="22"/>
          <w:szCs w:val="22"/>
        </w:rPr>
        <w:t>Budget Committee</w:t>
      </w:r>
    </w:p>
    <w:p w14:paraId="1809118D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bookmarkStart w:id="7" w:name="_Hlk83640726"/>
    </w:p>
    <w:p w14:paraId="2EF30AC4" w14:textId="6259948C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46730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CORRESPONDENCE</w:t>
      </w:r>
      <w:r w:rsidR="002031D1">
        <w:rPr>
          <w:rFonts w:ascii="Calibri" w:hAnsi="Calibri"/>
          <w:sz w:val="22"/>
          <w:szCs w:val="22"/>
        </w:rPr>
        <w:t xml:space="preserve"> </w:t>
      </w:r>
      <w:r w:rsidR="00363ADD">
        <w:rPr>
          <w:rFonts w:ascii="Calibri" w:hAnsi="Calibri"/>
          <w:sz w:val="22"/>
          <w:szCs w:val="22"/>
        </w:rPr>
        <w:t>:</w:t>
      </w:r>
      <w:r w:rsidR="00C542DF">
        <w:rPr>
          <w:rFonts w:ascii="Calibri" w:hAnsi="Calibri"/>
          <w:sz w:val="22"/>
          <w:szCs w:val="22"/>
        </w:rPr>
        <w:t xml:space="preserve"> </w:t>
      </w:r>
      <w:r w:rsidR="003D080E">
        <w:rPr>
          <w:rFonts w:ascii="Calibri" w:hAnsi="Calibri"/>
          <w:sz w:val="22"/>
          <w:szCs w:val="22"/>
        </w:rPr>
        <w:t xml:space="preserve"> </w:t>
      </w:r>
    </w:p>
    <w:p w14:paraId="3CF0D20D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6A557205" w14:textId="0E2605BD" w:rsidR="00363ADD" w:rsidRPr="007E04A0" w:rsidRDefault="00610C6D" w:rsidP="00503405">
      <w:pPr>
        <w:ind w:left="-720" w:right="-720"/>
        <w:jc w:val="both"/>
        <w:rPr>
          <w:rStyle w:val="Emphasis"/>
          <w:color w:val="FF0000"/>
          <w:sz w:val="18"/>
          <w:szCs w:val="18"/>
        </w:rPr>
      </w:pPr>
      <w:r>
        <w:rPr>
          <w:rFonts w:ascii="Calibri" w:hAnsi="Calibri"/>
          <w:sz w:val="22"/>
          <w:szCs w:val="22"/>
        </w:rPr>
        <w:t>1</w:t>
      </w:r>
      <w:r w:rsidR="0046730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>EXECUTIVE SESSION:</w:t>
      </w:r>
      <w:r w:rsidR="00F001F8">
        <w:rPr>
          <w:rFonts w:ascii="Calibri" w:hAnsi="Calibri"/>
          <w:color w:val="FF0000"/>
          <w:sz w:val="22"/>
          <w:szCs w:val="22"/>
        </w:rPr>
        <w:t xml:space="preserve"> </w:t>
      </w:r>
    </w:p>
    <w:p w14:paraId="7DB7162F" w14:textId="6B0417E2" w:rsidR="00610C6D" w:rsidRDefault="00610C6D" w:rsidP="00610C6D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</w:p>
    <w:p w14:paraId="344D828F" w14:textId="1722A7E3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</w:t>
      </w:r>
      <w:r w:rsidR="00467308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bookmarkStart w:id="8" w:name="_Hlk84580179"/>
      <w:r>
        <w:rPr>
          <w:rFonts w:ascii="Calibri" w:hAnsi="Calibri"/>
          <w:sz w:val="22"/>
          <w:szCs w:val="22"/>
        </w:rPr>
        <w:t>ADJOURNMENT.</w:t>
      </w:r>
      <w:bookmarkEnd w:id="8"/>
    </w:p>
    <w:bookmarkEnd w:id="7"/>
    <w:p w14:paraId="5406BF2D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 Alternate location if </w:t>
      </w:r>
      <w:proofErr w:type="gramStart"/>
      <w:r>
        <w:rPr>
          <w:rFonts w:ascii="Calibri" w:hAnsi="Calibri"/>
          <w:sz w:val="22"/>
          <w:szCs w:val="22"/>
        </w:rPr>
        <w:t>so</w:t>
      </w:r>
      <w:proofErr w:type="gramEnd"/>
      <w:r>
        <w:rPr>
          <w:rFonts w:ascii="Calibri" w:hAnsi="Calibri"/>
          <w:sz w:val="22"/>
          <w:szCs w:val="22"/>
        </w:rPr>
        <w:t xml:space="preserve"> needed will be at the Recreation Center located at 5000 Cuerno Verde, Colorado City, CO. 81019.  </w:t>
      </w:r>
    </w:p>
    <w:p w14:paraId="21E103E1" w14:textId="77777777" w:rsidR="00610C6D" w:rsidRDefault="00610C6D" w:rsidP="00610C6D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Colorado City Metropolitan District </w:t>
      </w:r>
    </w:p>
    <w:p w14:paraId="505EA31B" w14:textId="77777777" w:rsidR="00610C6D" w:rsidRDefault="00610C6D" w:rsidP="00610C6D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4497 Bent brothers Blvd</w:t>
      </w:r>
    </w:p>
    <w:p w14:paraId="59A430E1" w14:textId="77777777" w:rsidR="00610C6D" w:rsidRDefault="00610C6D" w:rsidP="00610C6D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PO Box 20229 </w:t>
      </w:r>
    </w:p>
    <w:p w14:paraId="0AF3FB10" w14:textId="77777777" w:rsidR="00610C6D" w:rsidRDefault="00610C6D" w:rsidP="00610C6D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Colorado City, Colorado 81019</w:t>
      </w:r>
    </w:p>
    <w:p w14:paraId="4CF347B0" w14:textId="767C15D3" w:rsidR="00610C6D" w:rsidRDefault="00610C6D" w:rsidP="00610C6D">
      <w:pPr>
        <w:ind w:left="-720" w:right="-7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Posted</w:t>
      </w:r>
      <w:r w:rsidR="00EF1FEA">
        <w:rPr>
          <w:rFonts w:ascii="Calibri" w:hAnsi="Calibri"/>
          <w:b/>
          <w:bCs/>
          <w:sz w:val="22"/>
          <w:szCs w:val="22"/>
        </w:rPr>
        <w:t xml:space="preserve">: </w:t>
      </w:r>
      <w:r w:rsidR="00267BC5">
        <w:rPr>
          <w:rFonts w:ascii="Calibri" w:hAnsi="Calibri"/>
          <w:b/>
          <w:bCs/>
          <w:sz w:val="22"/>
          <w:szCs w:val="22"/>
        </w:rPr>
        <w:t xml:space="preserve">September </w:t>
      </w:r>
      <w:r w:rsidR="001D0DFC">
        <w:rPr>
          <w:rFonts w:ascii="Calibri" w:hAnsi="Calibri"/>
          <w:b/>
          <w:bCs/>
          <w:sz w:val="22"/>
          <w:szCs w:val="22"/>
        </w:rPr>
        <w:t>20</w:t>
      </w:r>
      <w:r w:rsidR="00F001F8">
        <w:rPr>
          <w:rFonts w:ascii="Calibri" w:hAnsi="Calibri"/>
          <w:b/>
          <w:bCs/>
          <w:sz w:val="22"/>
          <w:szCs w:val="22"/>
        </w:rPr>
        <w:t>,</w:t>
      </w:r>
      <w:r w:rsidR="000B4593">
        <w:rPr>
          <w:rFonts w:ascii="Calibri" w:hAnsi="Calibri"/>
          <w:b/>
          <w:bCs/>
          <w:sz w:val="22"/>
          <w:szCs w:val="22"/>
        </w:rPr>
        <w:t xml:space="preserve"> 2024</w:t>
      </w:r>
    </w:p>
    <w:p w14:paraId="72C12E99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James Eccher is inviting you to a scheduled Zoom meeting.</w:t>
      </w:r>
    </w:p>
    <w:p w14:paraId="56B2EBA5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Topic: Colorado City Metropolitan District Study/Meeting September 24,2024</w:t>
      </w:r>
    </w:p>
    <w:p w14:paraId="290701EB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 xml:space="preserve">Time: Sep 24, </w:t>
      </w:r>
      <w:proofErr w:type="gramStart"/>
      <w:r w:rsidRPr="001D0DFC">
        <w:rPr>
          <w:rFonts w:ascii="Calibri" w:hAnsi="Calibri"/>
          <w:b/>
          <w:bCs/>
          <w:sz w:val="22"/>
          <w:szCs w:val="22"/>
        </w:rPr>
        <w:t>2024</w:t>
      </w:r>
      <w:proofErr w:type="gramEnd"/>
      <w:r w:rsidRPr="001D0DFC">
        <w:rPr>
          <w:rFonts w:ascii="Calibri" w:hAnsi="Calibri"/>
          <w:b/>
          <w:bCs/>
          <w:sz w:val="22"/>
          <w:szCs w:val="22"/>
        </w:rPr>
        <w:t xml:space="preserve"> 06:00 PM Mountain Time (US and Canada)</w:t>
      </w:r>
    </w:p>
    <w:p w14:paraId="3C4E61D2" w14:textId="10C11656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</w:t>
      </w:r>
      <w:r w:rsidRPr="001D0DFC">
        <w:rPr>
          <w:rFonts w:ascii="Calibri" w:hAnsi="Calibri"/>
          <w:b/>
          <w:bCs/>
          <w:sz w:val="22"/>
          <w:szCs w:val="22"/>
        </w:rPr>
        <w:t>oin Zoom Meeting</w:t>
      </w:r>
    </w:p>
    <w:p w14:paraId="260B8278" w14:textId="26216274" w:rsidR="001D0DFC" w:rsidRPr="001D0DFC" w:rsidRDefault="00017330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hyperlink r:id="rId8" w:history="1">
        <w:r w:rsidR="001D0DFC" w:rsidRPr="00017330">
          <w:rPr>
            <w:rStyle w:val="Hyperlink"/>
            <w:rFonts w:ascii="Calibri" w:hAnsi="Calibri"/>
            <w:b/>
            <w:bCs/>
            <w:sz w:val="22"/>
            <w:szCs w:val="22"/>
          </w:rPr>
          <w:t>https://us02web.zoom.us/j/85943703577?pwd=lZDNXOCUd4za37qPSe106u0aJZIbKw.1</w:t>
        </w:r>
      </w:hyperlink>
    </w:p>
    <w:p w14:paraId="5FB66343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Meeting ID: 859 4370 3577</w:t>
      </w:r>
    </w:p>
    <w:p w14:paraId="730ADCF9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Passcode: 198702</w:t>
      </w:r>
    </w:p>
    <w:p w14:paraId="32C1DCF8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One tap mobile</w:t>
      </w:r>
    </w:p>
    <w:p w14:paraId="5246E4EB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+</w:t>
      </w:r>
      <w:proofErr w:type="gramStart"/>
      <w:r w:rsidRPr="001D0DFC">
        <w:rPr>
          <w:rFonts w:ascii="Calibri" w:hAnsi="Calibri"/>
          <w:b/>
          <w:bCs/>
          <w:sz w:val="22"/>
          <w:szCs w:val="22"/>
        </w:rPr>
        <w:t>17193594580,,</w:t>
      </w:r>
      <w:proofErr w:type="gramEnd"/>
      <w:r w:rsidRPr="001D0DFC">
        <w:rPr>
          <w:rFonts w:ascii="Calibri" w:hAnsi="Calibri"/>
          <w:b/>
          <w:bCs/>
          <w:sz w:val="22"/>
          <w:szCs w:val="22"/>
        </w:rPr>
        <w:t>85943703577#,,,,*198702# US</w:t>
      </w:r>
    </w:p>
    <w:p w14:paraId="04C8E883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+</w:t>
      </w:r>
      <w:proofErr w:type="gramStart"/>
      <w:r w:rsidRPr="001D0DFC">
        <w:rPr>
          <w:rFonts w:ascii="Calibri" w:hAnsi="Calibri"/>
          <w:b/>
          <w:bCs/>
          <w:sz w:val="22"/>
          <w:szCs w:val="22"/>
        </w:rPr>
        <w:t>16694449171,,</w:t>
      </w:r>
      <w:proofErr w:type="gramEnd"/>
      <w:r w:rsidRPr="001D0DFC">
        <w:rPr>
          <w:rFonts w:ascii="Calibri" w:hAnsi="Calibri"/>
          <w:b/>
          <w:bCs/>
          <w:sz w:val="22"/>
          <w:szCs w:val="22"/>
        </w:rPr>
        <w:t>85943703577#,,,,*198702# US</w:t>
      </w:r>
    </w:p>
    <w:p w14:paraId="51F52E05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Dial by your location</w:t>
      </w:r>
    </w:p>
    <w:p w14:paraId="45F34FE1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• +1 719 359 4580 US</w:t>
      </w:r>
    </w:p>
    <w:p w14:paraId="224C5151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• +1 669 444 9171 US</w:t>
      </w:r>
    </w:p>
    <w:p w14:paraId="5B6579C3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• +1 646 931 3860 US</w:t>
      </w:r>
    </w:p>
    <w:p w14:paraId="5EFD0295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• +1 689 278 1000 US</w:t>
      </w:r>
    </w:p>
    <w:p w14:paraId="2B58F8AE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• +1 301 715 8592 US (Washington DC)</w:t>
      </w:r>
    </w:p>
    <w:p w14:paraId="0F48E9EE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• +1 305 224 1968 US</w:t>
      </w:r>
    </w:p>
    <w:p w14:paraId="7B430435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• +1 309 205 3325 US</w:t>
      </w:r>
    </w:p>
    <w:p w14:paraId="550560A9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• +1 312 626 6799 US (Chicago)</w:t>
      </w:r>
    </w:p>
    <w:p w14:paraId="4A5A1387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• +1 360 209 5623 US</w:t>
      </w:r>
    </w:p>
    <w:p w14:paraId="6D2CFBCC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Meeting ID: 859 4370 3577</w:t>
      </w:r>
    </w:p>
    <w:p w14:paraId="71C4AEE0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Passcode: 198702</w:t>
      </w:r>
    </w:p>
    <w:p w14:paraId="3F118387" w14:textId="77777777" w:rsidR="001D0DFC" w:rsidRPr="001D0DFC" w:rsidRDefault="001D0DFC" w:rsidP="001D0DFC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1D0DFC">
        <w:rPr>
          <w:rFonts w:ascii="Calibri" w:hAnsi="Calibri"/>
          <w:b/>
          <w:bCs/>
          <w:sz w:val="22"/>
          <w:szCs w:val="22"/>
        </w:rPr>
        <w:t>Find your local number: https://us02web.zoom.us/u/kC9rWNxTy</w:t>
      </w:r>
    </w:p>
    <w:p w14:paraId="02B48113" w14:textId="77777777" w:rsidR="009F3C80" w:rsidRPr="009F3C80" w:rsidRDefault="009F3C80" w:rsidP="009F3C8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</w:p>
    <w:sectPr w:rsidR="009F3C80" w:rsidRPr="009F3C80" w:rsidSect="00961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A0A1B" w14:textId="77777777" w:rsidR="00BB56EE" w:rsidRDefault="00BB56EE">
      <w:r>
        <w:separator/>
      </w:r>
    </w:p>
  </w:endnote>
  <w:endnote w:type="continuationSeparator" w:id="0">
    <w:p w14:paraId="36E78A7D" w14:textId="77777777" w:rsidR="00BB56EE" w:rsidRDefault="00BB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973F" w14:textId="77777777" w:rsidR="00E10E60" w:rsidRDefault="00E10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BDA8" w14:textId="77777777" w:rsidR="00E10E60" w:rsidRDefault="00E10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E186" w14:textId="77777777" w:rsidR="00AF7E36" w:rsidRDefault="00AF7E36" w:rsidP="00181A34">
    <w:pPr>
      <w:pStyle w:val="Footer"/>
      <w:rPr>
        <w:b/>
        <w:bCs/>
        <w:sz w:val="16"/>
      </w:rPr>
    </w:pPr>
  </w:p>
  <w:p w14:paraId="748CA9B8" w14:textId="77777777" w:rsidR="00AF7E36" w:rsidRDefault="00AF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E1D93" w14:textId="77777777" w:rsidR="00BB56EE" w:rsidRDefault="00BB56EE">
      <w:r>
        <w:separator/>
      </w:r>
    </w:p>
  </w:footnote>
  <w:footnote w:type="continuationSeparator" w:id="0">
    <w:p w14:paraId="2BAD559B" w14:textId="77777777" w:rsidR="00BB56EE" w:rsidRDefault="00BB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8204" w14:textId="77777777" w:rsidR="00E10E60" w:rsidRDefault="00E10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FB93" w14:textId="77777777" w:rsidR="00E10E60" w:rsidRDefault="00E10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530B" w14:textId="7F61E201" w:rsidR="00AF7E36" w:rsidRDefault="00E10E60">
    <w:pPr>
      <w:pStyle w:val="Header"/>
    </w:pPr>
    <w:r>
      <w:object w:dxaOrig="12645" w:dyaOrig="3270" w14:anchorId="4E69B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111pt">
          <v:imagedata r:id="rId1" o:title="" cropright="12401f"/>
        </v:shape>
        <o:OLEObject Type="Embed" ProgID="PBrush" ShapeID="_x0000_i1025" DrawAspect="Content" ObjectID="_17883456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1EE"/>
    <w:multiLevelType w:val="hybridMultilevel"/>
    <w:tmpl w:val="D1D67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07DA9"/>
    <w:multiLevelType w:val="hybridMultilevel"/>
    <w:tmpl w:val="0B2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862"/>
    <w:multiLevelType w:val="hybridMultilevel"/>
    <w:tmpl w:val="0B842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B17"/>
    <w:multiLevelType w:val="hybridMultilevel"/>
    <w:tmpl w:val="FF284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86C77"/>
    <w:multiLevelType w:val="hybridMultilevel"/>
    <w:tmpl w:val="2D42A08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21C59CA"/>
    <w:multiLevelType w:val="hybridMultilevel"/>
    <w:tmpl w:val="E35838CC"/>
    <w:lvl w:ilvl="0" w:tplc="1D2A5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15B1D"/>
    <w:multiLevelType w:val="hybridMultilevel"/>
    <w:tmpl w:val="40BCD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607AE"/>
    <w:multiLevelType w:val="hybridMultilevel"/>
    <w:tmpl w:val="7AE0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4193">
    <w:abstractNumId w:val="5"/>
  </w:num>
  <w:num w:numId="2" w16cid:durableId="1137258389">
    <w:abstractNumId w:val="3"/>
  </w:num>
  <w:num w:numId="3" w16cid:durableId="555355563">
    <w:abstractNumId w:val="4"/>
  </w:num>
  <w:num w:numId="4" w16cid:durableId="1728411065">
    <w:abstractNumId w:val="3"/>
  </w:num>
  <w:num w:numId="5" w16cid:durableId="915090378">
    <w:abstractNumId w:val="1"/>
  </w:num>
  <w:num w:numId="6" w16cid:durableId="1802193074">
    <w:abstractNumId w:val="2"/>
  </w:num>
  <w:num w:numId="7" w16cid:durableId="1919753187">
    <w:abstractNumId w:val="7"/>
  </w:num>
  <w:num w:numId="8" w16cid:durableId="771898932">
    <w:abstractNumId w:val="0"/>
  </w:num>
  <w:num w:numId="9" w16cid:durableId="1429428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3E"/>
    <w:rsid w:val="00003547"/>
    <w:rsid w:val="00017330"/>
    <w:rsid w:val="00020F9C"/>
    <w:rsid w:val="0002228D"/>
    <w:rsid w:val="000468FC"/>
    <w:rsid w:val="00057C1C"/>
    <w:rsid w:val="0006448F"/>
    <w:rsid w:val="0007338F"/>
    <w:rsid w:val="00073564"/>
    <w:rsid w:val="000740B3"/>
    <w:rsid w:val="00075348"/>
    <w:rsid w:val="0009229C"/>
    <w:rsid w:val="00092342"/>
    <w:rsid w:val="000A0719"/>
    <w:rsid w:val="000A63E8"/>
    <w:rsid w:val="000B4593"/>
    <w:rsid w:val="000B5432"/>
    <w:rsid w:val="000B5B1B"/>
    <w:rsid w:val="000C0DDE"/>
    <w:rsid w:val="000C26C6"/>
    <w:rsid w:val="000D093E"/>
    <w:rsid w:val="000D2A9A"/>
    <w:rsid w:val="000D3267"/>
    <w:rsid w:val="000E55CA"/>
    <w:rsid w:val="00101075"/>
    <w:rsid w:val="001128C0"/>
    <w:rsid w:val="001136F7"/>
    <w:rsid w:val="001146D0"/>
    <w:rsid w:val="00122B2B"/>
    <w:rsid w:val="00136340"/>
    <w:rsid w:val="00136DA4"/>
    <w:rsid w:val="0014025F"/>
    <w:rsid w:val="001421BC"/>
    <w:rsid w:val="00160FF3"/>
    <w:rsid w:val="00180120"/>
    <w:rsid w:val="00180F61"/>
    <w:rsid w:val="00181A34"/>
    <w:rsid w:val="001839AF"/>
    <w:rsid w:val="001968C1"/>
    <w:rsid w:val="001A2B2A"/>
    <w:rsid w:val="001A7472"/>
    <w:rsid w:val="001B23EA"/>
    <w:rsid w:val="001B3C7A"/>
    <w:rsid w:val="001C1F81"/>
    <w:rsid w:val="001D0DC2"/>
    <w:rsid w:val="001D0DFC"/>
    <w:rsid w:val="001D51AD"/>
    <w:rsid w:val="001D53DB"/>
    <w:rsid w:val="00201191"/>
    <w:rsid w:val="002031D1"/>
    <w:rsid w:val="00203F85"/>
    <w:rsid w:val="002138E6"/>
    <w:rsid w:val="00213D6D"/>
    <w:rsid w:val="002249E8"/>
    <w:rsid w:val="002271B6"/>
    <w:rsid w:val="00230407"/>
    <w:rsid w:val="0023063F"/>
    <w:rsid w:val="0023776F"/>
    <w:rsid w:val="0024281F"/>
    <w:rsid w:val="00250CE7"/>
    <w:rsid w:val="00264BB9"/>
    <w:rsid w:val="00264E64"/>
    <w:rsid w:val="00267BC5"/>
    <w:rsid w:val="00275499"/>
    <w:rsid w:val="00280650"/>
    <w:rsid w:val="00294F1C"/>
    <w:rsid w:val="002C6FE8"/>
    <w:rsid w:val="002F5AEF"/>
    <w:rsid w:val="002F7CA5"/>
    <w:rsid w:val="003053A8"/>
    <w:rsid w:val="0033624C"/>
    <w:rsid w:val="0034217D"/>
    <w:rsid w:val="00363ADD"/>
    <w:rsid w:val="003664BC"/>
    <w:rsid w:val="003709EF"/>
    <w:rsid w:val="0038454F"/>
    <w:rsid w:val="00384D3A"/>
    <w:rsid w:val="00386830"/>
    <w:rsid w:val="00393A6A"/>
    <w:rsid w:val="003B3273"/>
    <w:rsid w:val="003B440D"/>
    <w:rsid w:val="003C10A7"/>
    <w:rsid w:val="003D080E"/>
    <w:rsid w:val="003E04A8"/>
    <w:rsid w:val="003E4E6E"/>
    <w:rsid w:val="003E7F63"/>
    <w:rsid w:val="003F35B9"/>
    <w:rsid w:val="00410946"/>
    <w:rsid w:val="00420701"/>
    <w:rsid w:val="00423FAF"/>
    <w:rsid w:val="00433166"/>
    <w:rsid w:val="0044223E"/>
    <w:rsid w:val="00447210"/>
    <w:rsid w:val="004544D5"/>
    <w:rsid w:val="00455266"/>
    <w:rsid w:val="00466B39"/>
    <w:rsid w:val="00467308"/>
    <w:rsid w:val="00485953"/>
    <w:rsid w:val="004B5895"/>
    <w:rsid w:val="004B6B72"/>
    <w:rsid w:val="004B7400"/>
    <w:rsid w:val="004C5EB5"/>
    <w:rsid w:val="004D11F4"/>
    <w:rsid w:val="004E1DE0"/>
    <w:rsid w:val="004E41D0"/>
    <w:rsid w:val="004E4626"/>
    <w:rsid w:val="004E759A"/>
    <w:rsid w:val="004F1C61"/>
    <w:rsid w:val="004F469D"/>
    <w:rsid w:val="00503405"/>
    <w:rsid w:val="005134D2"/>
    <w:rsid w:val="005248CC"/>
    <w:rsid w:val="00527AC3"/>
    <w:rsid w:val="00536DA7"/>
    <w:rsid w:val="00537D28"/>
    <w:rsid w:val="00545F11"/>
    <w:rsid w:val="005468F9"/>
    <w:rsid w:val="005558AD"/>
    <w:rsid w:val="00567C44"/>
    <w:rsid w:val="005751A3"/>
    <w:rsid w:val="00586684"/>
    <w:rsid w:val="00594519"/>
    <w:rsid w:val="005A0A02"/>
    <w:rsid w:val="005A3226"/>
    <w:rsid w:val="005A4A2A"/>
    <w:rsid w:val="005B010E"/>
    <w:rsid w:val="005B38BB"/>
    <w:rsid w:val="005B6882"/>
    <w:rsid w:val="005C43C7"/>
    <w:rsid w:val="005C661A"/>
    <w:rsid w:val="005D0272"/>
    <w:rsid w:val="005D71E4"/>
    <w:rsid w:val="005E0859"/>
    <w:rsid w:val="005F0070"/>
    <w:rsid w:val="005F1B2F"/>
    <w:rsid w:val="005F2523"/>
    <w:rsid w:val="00610C6D"/>
    <w:rsid w:val="00613DC3"/>
    <w:rsid w:val="00615B3F"/>
    <w:rsid w:val="00620569"/>
    <w:rsid w:val="006252B6"/>
    <w:rsid w:val="00626615"/>
    <w:rsid w:val="006270BD"/>
    <w:rsid w:val="00627CF1"/>
    <w:rsid w:val="00645489"/>
    <w:rsid w:val="00646ABC"/>
    <w:rsid w:val="00646BE6"/>
    <w:rsid w:val="00647343"/>
    <w:rsid w:val="00656597"/>
    <w:rsid w:val="00657265"/>
    <w:rsid w:val="0066320B"/>
    <w:rsid w:val="00666135"/>
    <w:rsid w:val="00674C50"/>
    <w:rsid w:val="00681FB8"/>
    <w:rsid w:val="00690AFF"/>
    <w:rsid w:val="00696E11"/>
    <w:rsid w:val="006A1910"/>
    <w:rsid w:val="006A1FB4"/>
    <w:rsid w:val="006A3B17"/>
    <w:rsid w:val="006C5A6C"/>
    <w:rsid w:val="006C6ED7"/>
    <w:rsid w:val="006E6652"/>
    <w:rsid w:val="006F149C"/>
    <w:rsid w:val="007268B7"/>
    <w:rsid w:val="00740837"/>
    <w:rsid w:val="007417C3"/>
    <w:rsid w:val="0075003E"/>
    <w:rsid w:val="00755B59"/>
    <w:rsid w:val="007571D4"/>
    <w:rsid w:val="007577E1"/>
    <w:rsid w:val="00770879"/>
    <w:rsid w:val="00771B1B"/>
    <w:rsid w:val="007A3FA8"/>
    <w:rsid w:val="007B379E"/>
    <w:rsid w:val="007B3CDC"/>
    <w:rsid w:val="007B4EEB"/>
    <w:rsid w:val="007B5468"/>
    <w:rsid w:val="007C4447"/>
    <w:rsid w:val="007D43FA"/>
    <w:rsid w:val="007D4EDC"/>
    <w:rsid w:val="007E04A0"/>
    <w:rsid w:val="007E0644"/>
    <w:rsid w:val="007E3185"/>
    <w:rsid w:val="007F4A65"/>
    <w:rsid w:val="007F5D39"/>
    <w:rsid w:val="00802BA1"/>
    <w:rsid w:val="008043BD"/>
    <w:rsid w:val="008051E3"/>
    <w:rsid w:val="00807B44"/>
    <w:rsid w:val="00812171"/>
    <w:rsid w:val="008125EF"/>
    <w:rsid w:val="00824CD0"/>
    <w:rsid w:val="00831C09"/>
    <w:rsid w:val="00831F11"/>
    <w:rsid w:val="0083272B"/>
    <w:rsid w:val="0083390D"/>
    <w:rsid w:val="00837E62"/>
    <w:rsid w:val="00863532"/>
    <w:rsid w:val="008719C8"/>
    <w:rsid w:val="0087418E"/>
    <w:rsid w:val="008741EA"/>
    <w:rsid w:val="00882B53"/>
    <w:rsid w:val="00885355"/>
    <w:rsid w:val="008937E9"/>
    <w:rsid w:val="008A4B5A"/>
    <w:rsid w:val="008B0EA6"/>
    <w:rsid w:val="008C1B01"/>
    <w:rsid w:val="008C27F5"/>
    <w:rsid w:val="008C6F43"/>
    <w:rsid w:val="008D12A3"/>
    <w:rsid w:val="008E0741"/>
    <w:rsid w:val="008E4490"/>
    <w:rsid w:val="009134A2"/>
    <w:rsid w:val="009149C5"/>
    <w:rsid w:val="009209B2"/>
    <w:rsid w:val="009222E1"/>
    <w:rsid w:val="00923289"/>
    <w:rsid w:val="00927227"/>
    <w:rsid w:val="00941604"/>
    <w:rsid w:val="00943B5D"/>
    <w:rsid w:val="00946DBC"/>
    <w:rsid w:val="009612A8"/>
    <w:rsid w:val="009766A8"/>
    <w:rsid w:val="009A14BF"/>
    <w:rsid w:val="009C6172"/>
    <w:rsid w:val="009D191B"/>
    <w:rsid w:val="009D5B86"/>
    <w:rsid w:val="009E64CB"/>
    <w:rsid w:val="009F1468"/>
    <w:rsid w:val="009F3C80"/>
    <w:rsid w:val="009F50C2"/>
    <w:rsid w:val="009F7B26"/>
    <w:rsid w:val="00A051F7"/>
    <w:rsid w:val="00A12016"/>
    <w:rsid w:val="00A310E2"/>
    <w:rsid w:val="00A32C37"/>
    <w:rsid w:val="00A350E8"/>
    <w:rsid w:val="00A3699D"/>
    <w:rsid w:val="00A41A3B"/>
    <w:rsid w:val="00A50C45"/>
    <w:rsid w:val="00A61819"/>
    <w:rsid w:val="00A677E7"/>
    <w:rsid w:val="00A726F1"/>
    <w:rsid w:val="00A80D3A"/>
    <w:rsid w:val="00A82D75"/>
    <w:rsid w:val="00AA5F62"/>
    <w:rsid w:val="00AA6420"/>
    <w:rsid w:val="00AC192C"/>
    <w:rsid w:val="00AC2898"/>
    <w:rsid w:val="00AC790F"/>
    <w:rsid w:val="00AF5937"/>
    <w:rsid w:val="00AF7E36"/>
    <w:rsid w:val="00B03EA3"/>
    <w:rsid w:val="00B143E9"/>
    <w:rsid w:val="00B22EE1"/>
    <w:rsid w:val="00B238B5"/>
    <w:rsid w:val="00B32EFB"/>
    <w:rsid w:val="00B361C0"/>
    <w:rsid w:val="00B62E1E"/>
    <w:rsid w:val="00B63D91"/>
    <w:rsid w:val="00B874F6"/>
    <w:rsid w:val="00B91F97"/>
    <w:rsid w:val="00B932A9"/>
    <w:rsid w:val="00B932EB"/>
    <w:rsid w:val="00B93AC0"/>
    <w:rsid w:val="00BB1B0E"/>
    <w:rsid w:val="00BB56EE"/>
    <w:rsid w:val="00BC51E5"/>
    <w:rsid w:val="00BD134D"/>
    <w:rsid w:val="00BD3DF1"/>
    <w:rsid w:val="00BD7749"/>
    <w:rsid w:val="00BE19CA"/>
    <w:rsid w:val="00BF61C0"/>
    <w:rsid w:val="00C20666"/>
    <w:rsid w:val="00C431F6"/>
    <w:rsid w:val="00C45CBA"/>
    <w:rsid w:val="00C50A39"/>
    <w:rsid w:val="00C51D9F"/>
    <w:rsid w:val="00C542DF"/>
    <w:rsid w:val="00C63DDB"/>
    <w:rsid w:val="00C63F1D"/>
    <w:rsid w:val="00C7014E"/>
    <w:rsid w:val="00CA1A26"/>
    <w:rsid w:val="00CA1E6A"/>
    <w:rsid w:val="00CA7E72"/>
    <w:rsid w:val="00CD2503"/>
    <w:rsid w:val="00CE76B4"/>
    <w:rsid w:val="00CF029E"/>
    <w:rsid w:val="00CF30CD"/>
    <w:rsid w:val="00D04329"/>
    <w:rsid w:val="00D05C75"/>
    <w:rsid w:val="00D1494E"/>
    <w:rsid w:val="00D2170F"/>
    <w:rsid w:val="00D2729A"/>
    <w:rsid w:val="00D36C64"/>
    <w:rsid w:val="00D6640C"/>
    <w:rsid w:val="00D80375"/>
    <w:rsid w:val="00D832DF"/>
    <w:rsid w:val="00D97E47"/>
    <w:rsid w:val="00DA4B5F"/>
    <w:rsid w:val="00DA565E"/>
    <w:rsid w:val="00DB0F9D"/>
    <w:rsid w:val="00DC4733"/>
    <w:rsid w:val="00DC76AB"/>
    <w:rsid w:val="00DE471C"/>
    <w:rsid w:val="00DF1290"/>
    <w:rsid w:val="00DF79BA"/>
    <w:rsid w:val="00E10E60"/>
    <w:rsid w:val="00E1222E"/>
    <w:rsid w:val="00E155E8"/>
    <w:rsid w:val="00E43767"/>
    <w:rsid w:val="00E5235D"/>
    <w:rsid w:val="00E52E24"/>
    <w:rsid w:val="00E52EA3"/>
    <w:rsid w:val="00E572F3"/>
    <w:rsid w:val="00E72FC6"/>
    <w:rsid w:val="00E8480C"/>
    <w:rsid w:val="00E92D9C"/>
    <w:rsid w:val="00EC1488"/>
    <w:rsid w:val="00EF1FEA"/>
    <w:rsid w:val="00EF60C5"/>
    <w:rsid w:val="00EF7252"/>
    <w:rsid w:val="00F001F8"/>
    <w:rsid w:val="00F12C36"/>
    <w:rsid w:val="00F14CF4"/>
    <w:rsid w:val="00F20164"/>
    <w:rsid w:val="00F23E72"/>
    <w:rsid w:val="00F41F43"/>
    <w:rsid w:val="00F425CD"/>
    <w:rsid w:val="00F62264"/>
    <w:rsid w:val="00F80088"/>
    <w:rsid w:val="00F8066D"/>
    <w:rsid w:val="00F82FDE"/>
    <w:rsid w:val="00F83140"/>
    <w:rsid w:val="00F92056"/>
    <w:rsid w:val="00F931C7"/>
    <w:rsid w:val="00FA683D"/>
    <w:rsid w:val="00FB5C1E"/>
    <w:rsid w:val="00FB6B17"/>
    <w:rsid w:val="00FE00E3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A8587"/>
  <w15:docId w15:val="{4A9315E7-8726-46EF-95CC-891D10C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9612A8"/>
    <w:pPr>
      <w:keepNext/>
      <w:jc w:val="center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2A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612A8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9612A8"/>
    <w:rPr>
      <w:sz w:val="28"/>
    </w:rPr>
  </w:style>
  <w:style w:type="paragraph" w:styleId="BodyText3">
    <w:name w:val="Body Text 3"/>
    <w:basedOn w:val="Normal"/>
    <w:rsid w:val="009612A8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paragraph" w:styleId="BalloonText">
    <w:name w:val="Balloon Text"/>
    <w:basedOn w:val="Normal"/>
    <w:semiHidden/>
    <w:rsid w:val="00D97E47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90AFF"/>
    <w:rPr>
      <w:b/>
      <w:bCs/>
      <w:sz w:val="48"/>
    </w:rPr>
  </w:style>
  <w:style w:type="character" w:styleId="Hyperlink">
    <w:name w:val="Hyperlink"/>
    <w:basedOn w:val="DefaultParagraphFont"/>
    <w:unhideWhenUsed/>
    <w:rsid w:val="00527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A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0C6D"/>
    <w:pPr>
      <w:ind w:left="720"/>
      <w:contextualSpacing/>
    </w:pPr>
  </w:style>
  <w:style w:type="character" w:styleId="Emphasis">
    <w:name w:val="Emphasis"/>
    <w:basedOn w:val="DefaultParagraphFont"/>
    <w:qFormat/>
    <w:rsid w:val="00610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943703577?pwd=lZDNXOCUd4za37qPSe106u0aJZIbKw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CCM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2D2A-969B-43B3-9EE0-39718C78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CCMD Letterhead.dotx</Template>
  <TotalTime>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subject/>
  <dc:creator>Donny Scheid</dc:creator>
  <cp:keywords/>
  <dc:description/>
  <cp:lastModifiedBy>James Eccher</cp:lastModifiedBy>
  <cp:revision>3</cp:revision>
  <cp:lastPrinted>2024-09-20T19:55:00Z</cp:lastPrinted>
  <dcterms:created xsi:type="dcterms:W3CDTF">2024-09-20T19:53:00Z</dcterms:created>
  <dcterms:modified xsi:type="dcterms:W3CDTF">2024-09-20T19:55:00Z</dcterms:modified>
</cp:coreProperties>
</file>