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9843" w14:textId="7236B385" w:rsidR="00073564" w:rsidRPr="007C4447" w:rsidRDefault="008051E3" w:rsidP="00073564">
      <w:pPr>
        <w:jc w:val="center"/>
        <w:rPr>
          <w:b/>
          <w:sz w:val="32"/>
          <w:szCs w:val="32"/>
        </w:rPr>
      </w:pPr>
      <w:r w:rsidRPr="007C4447">
        <w:rPr>
          <w:b/>
          <w:sz w:val="32"/>
          <w:szCs w:val="32"/>
        </w:rPr>
        <w:t xml:space="preserve">Colorado City Metropolitan District </w:t>
      </w:r>
    </w:p>
    <w:p w14:paraId="21F68402" w14:textId="7A4674B3" w:rsidR="00073564" w:rsidRPr="001D72CB" w:rsidRDefault="001D72CB" w:rsidP="00073564">
      <w:pPr>
        <w:jc w:val="center"/>
        <w:rPr>
          <w:b/>
          <w:szCs w:val="24"/>
        </w:rPr>
      </w:pPr>
      <w:r w:rsidRPr="001D72CB">
        <w:rPr>
          <w:b/>
          <w:bCs/>
          <w:sz w:val="28"/>
          <w:szCs w:val="28"/>
        </w:rPr>
        <w:tab/>
      </w:r>
    </w:p>
    <w:p w14:paraId="40D1090A" w14:textId="62C30DEC" w:rsidR="001D72CB" w:rsidRPr="00E743FA" w:rsidRDefault="001D72CB" w:rsidP="001D72CB">
      <w:pPr>
        <w:rPr>
          <w:b/>
          <w:bCs/>
          <w:szCs w:val="24"/>
        </w:rPr>
      </w:pPr>
      <w:r w:rsidRPr="00FA41FA">
        <w:rPr>
          <w:b/>
          <w:bCs/>
          <w:sz w:val="28"/>
          <w:szCs w:val="28"/>
        </w:rPr>
        <w:t>Welcome to Spring, and the Monthly Newsletter!</w:t>
      </w:r>
      <w:r w:rsidRPr="00E743FA">
        <w:rPr>
          <w:b/>
          <w:bCs/>
          <w:szCs w:val="24"/>
        </w:rPr>
        <w:t xml:space="preserve">      </w:t>
      </w:r>
      <w:r w:rsidRPr="00E743FA">
        <w:rPr>
          <w:b/>
          <w:bCs/>
          <w:szCs w:val="24"/>
        </w:rPr>
        <w:tab/>
      </w:r>
      <w:r w:rsidRPr="00E743FA">
        <w:rPr>
          <w:b/>
          <w:bCs/>
          <w:szCs w:val="24"/>
        </w:rPr>
        <w:tab/>
      </w:r>
      <w:r w:rsidR="00E743FA">
        <w:rPr>
          <w:b/>
          <w:bCs/>
          <w:szCs w:val="24"/>
        </w:rPr>
        <w:tab/>
      </w:r>
      <w:r w:rsidR="00E743FA">
        <w:rPr>
          <w:b/>
          <w:bCs/>
          <w:szCs w:val="24"/>
        </w:rPr>
        <w:tab/>
      </w:r>
      <w:r w:rsidR="00E743FA" w:rsidRPr="001D72CB">
        <w:rPr>
          <w:b/>
          <w:bCs/>
          <w:sz w:val="28"/>
          <w:szCs w:val="28"/>
        </w:rPr>
        <w:t>May 2024</w:t>
      </w:r>
      <w:r w:rsidR="00E743FA">
        <w:rPr>
          <w:b/>
          <w:bCs/>
          <w:szCs w:val="24"/>
        </w:rPr>
        <w:tab/>
      </w:r>
    </w:p>
    <w:p w14:paraId="00924B26" w14:textId="77777777" w:rsidR="001D72CB" w:rsidRPr="001D72CB" w:rsidRDefault="001D72CB" w:rsidP="001D72CB">
      <w:pPr>
        <w:rPr>
          <w:sz w:val="18"/>
          <w:szCs w:val="18"/>
        </w:rPr>
      </w:pPr>
    </w:p>
    <w:p w14:paraId="0759A2A3" w14:textId="77777777" w:rsidR="001D72CB" w:rsidRPr="001D72CB" w:rsidRDefault="001D72CB" w:rsidP="001D72CB">
      <w:pPr>
        <w:rPr>
          <w:szCs w:val="24"/>
        </w:rPr>
      </w:pPr>
      <w:r w:rsidRPr="001D72CB">
        <w:rPr>
          <w:szCs w:val="24"/>
        </w:rPr>
        <w:t>Winter is pretending to be over, so we hope this spring has you celebrating warmth and longer days, (with the occasional snowy reminder that this is, after all, Colorado). If you’ve lived in the Valley for any stretch of time you probably are aware that we’ve had decent snow this season. At the Metro, we love snow because it means we have enough water to get summer going. </w:t>
      </w:r>
    </w:p>
    <w:p w14:paraId="03C808B3" w14:textId="5E2807D5" w:rsidR="001D72CB" w:rsidRPr="001D72CB" w:rsidRDefault="001D72CB" w:rsidP="001D72CB">
      <w:pPr>
        <w:rPr>
          <w:szCs w:val="24"/>
        </w:rPr>
      </w:pPr>
      <w:r w:rsidRPr="001D72CB">
        <w:rPr>
          <w:szCs w:val="24"/>
        </w:rPr>
        <w:t xml:space="preserve">However, hold your horses. We will still be </w:t>
      </w:r>
      <w:r w:rsidR="00CD328B" w:rsidRPr="001D72CB">
        <w:rPr>
          <w:szCs w:val="24"/>
        </w:rPr>
        <w:t>under water</w:t>
      </w:r>
      <w:r w:rsidRPr="001D72CB">
        <w:rPr>
          <w:szCs w:val="24"/>
        </w:rPr>
        <w:t xml:space="preserve"> restrictions </w:t>
      </w:r>
      <w:r w:rsidR="003B0DE7" w:rsidRPr="001D72CB">
        <w:rPr>
          <w:szCs w:val="24"/>
        </w:rPr>
        <w:t>due to the</w:t>
      </w:r>
      <w:r w:rsidRPr="001D72CB">
        <w:rPr>
          <w:szCs w:val="24"/>
        </w:rPr>
        <w:t xml:space="preserve"> planned remodeling of our big </w:t>
      </w:r>
      <w:r w:rsidR="003B0DE7" w:rsidRPr="001D72CB">
        <w:rPr>
          <w:szCs w:val="24"/>
        </w:rPr>
        <w:t>three-million-gallon</w:t>
      </w:r>
      <w:r w:rsidRPr="001D72CB">
        <w:rPr>
          <w:szCs w:val="24"/>
        </w:rPr>
        <w:t xml:space="preserve"> water tank. (The one, as of this writing, with 2024 on it.) Staff will empty 3 Mil, and the upper reaches of the Metro District will be served by pumping water uphill from lower tanks. </w:t>
      </w:r>
    </w:p>
    <w:p w14:paraId="36B4E22E" w14:textId="516606AD" w:rsidR="001D72CB" w:rsidRPr="001D72CB" w:rsidRDefault="00CD328B" w:rsidP="001D72CB">
      <w:pPr>
        <w:rPr>
          <w:szCs w:val="24"/>
        </w:rPr>
      </w:pPr>
      <w:r w:rsidRPr="001D72CB">
        <w:rPr>
          <w:szCs w:val="24"/>
        </w:rPr>
        <w:t>So,</w:t>
      </w:r>
      <w:r w:rsidR="001D72CB" w:rsidRPr="001D72CB">
        <w:rPr>
          <w:szCs w:val="24"/>
        </w:rPr>
        <w:t xml:space="preserve"> we still </w:t>
      </w:r>
      <w:proofErr w:type="gramStart"/>
      <w:r w:rsidR="001D72CB" w:rsidRPr="001D72CB">
        <w:rPr>
          <w:szCs w:val="24"/>
        </w:rPr>
        <w:t>have to</w:t>
      </w:r>
      <w:proofErr w:type="gramEnd"/>
      <w:r w:rsidR="001D72CB" w:rsidRPr="001D72CB">
        <w:rPr>
          <w:szCs w:val="24"/>
        </w:rPr>
        <w:t xml:space="preserve"> be careful how we use our precious water, as those tanks are very much smaller than 3 Mil.</w:t>
      </w:r>
    </w:p>
    <w:p w14:paraId="79DD87DC" w14:textId="070623D6" w:rsidR="001D72CB" w:rsidRDefault="001D72CB" w:rsidP="001D72CB">
      <w:pPr>
        <w:rPr>
          <w:szCs w:val="24"/>
        </w:rPr>
      </w:pPr>
      <w:r w:rsidRPr="001D72CB">
        <w:rPr>
          <w:szCs w:val="24"/>
        </w:rPr>
        <w:t xml:space="preserve">With that in mind, please irrigate smartly. Use methods that put water in the </w:t>
      </w:r>
      <w:proofErr w:type="gramStart"/>
      <w:r w:rsidRPr="001D72CB">
        <w:rPr>
          <w:szCs w:val="24"/>
        </w:rPr>
        <w:t>air</w:t>
      </w:r>
      <w:proofErr w:type="gramEnd"/>
      <w:r w:rsidRPr="001D72CB">
        <w:rPr>
          <w:szCs w:val="24"/>
        </w:rPr>
        <w:t xml:space="preserve"> a minimum amount of time. And abide by the morning and evening watering hours outlined in the restricted </w:t>
      </w:r>
      <w:r w:rsidR="003B0DE7" w:rsidRPr="001D72CB">
        <w:rPr>
          <w:szCs w:val="24"/>
        </w:rPr>
        <w:t>times.</w:t>
      </w:r>
      <w:r w:rsidRPr="001D72CB">
        <w:rPr>
          <w:szCs w:val="24"/>
        </w:rPr>
        <w:t xml:space="preserve"> </w:t>
      </w:r>
    </w:p>
    <w:p w14:paraId="5D851409" w14:textId="77777777" w:rsidR="008B7536" w:rsidRDefault="008B7536" w:rsidP="008B7536">
      <w:pPr>
        <w:ind w:left="720"/>
      </w:pPr>
      <w:r>
        <w:rPr>
          <w:b/>
        </w:rPr>
        <w:t>LEVEL TWO:</w:t>
      </w:r>
      <w:r>
        <w:t xml:space="preserve">  Outdoor watering is permitted. </w:t>
      </w:r>
    </w:p>
    <w:p w14:paraId="255C8FB7" w14:textId="77777777" w:rsidR="008B7536" w:rsidRDefault="008B7536" w:rsidP="008B7536">
      <w:pPr>
        <w:ind w:left="720"/>
        <w:jc w:val="center"/>
        <w:rPr>
          <w:b/>
          <w:bCs/>
        </w:rPr>
      </w:pPr>
      <w:r>
        <w:rPr>
          <w:b/>
          <w:bCs/>
        </w:rPr>
        <w:t>Watering outside for lawns and gardens</w:t>
      </w:r>
    </w:p>
    <w:p w14:paraId="4C0816DF" w14:textId="77777777" w:rsidR="008B7536" w:rsidRDefault="008B7536" w:rsidP="008B7536">
      <w:pPr>
        <w:ind w:left="720"/>
        <w:jc w:val="center"/>
      </w:pPr>
      <w:r>
        <w:t xml:space="preserve">If your address ends in an even number (0,2,4,6,8) you can </w:t>
      </w:r>
      <w:proofErr w:type="gramStart"/>
      <w:r>
        <w:t>water</w:t>
      </w:r>
      <w:proofErr w:type="gramEnd"/>
      <w:r>
        <w:t xml:space="preserve"> </w:t>
      </w:r>
    </w:p>
    <w:p w14:paraId="6D623ECD" w14:textId="77777777" w:rsidR="008B7536" w:rsidRDefault="008B7536" w:rsidP="008B7536">
      <w:pPr>
        <w:ind w:left="720"/>
        <w:jc w:val="center"/>
      </w:pPr>
      <w:r>
        <w:t>Monday, Wednesday, Friday</w:t>
      </w:r>
    </w:p>
    <w:p w14:paraId="6D103DD9" w14:textId="77777777" w:rsidR="008B7536" w:rsidRDefault="008B7536" w:rsidP="008B7536">
      <w:pPr>
        <w:ind w:left="720"/>
        <w:jc w:val="center"/>
      </w:pPr>
      <w:r>
        <w:t>5 AM to 9AM   or 7 PM to 10 PM</w:t>
      </w:r>
    </w:p>
    <w:p w14:paraId="5CE7EEFB" w14:textId="77777777" w:rsidR="008B7536" w:rsidRDefault="008B7536" w:rsidP="008B7536">
      <w:pPr>
        <w:ind w:left="720"/>
        <w:jc w:val="center"/>
      </w:pPr>
      <w:r>
        <w:t xml:space="preserve">If your address end in an odd number (1,3,5,7,9,) you can water </w:t>
      </w:r>
    </w:p>
    <w:p w14:paraId="48C80A9E" w14:textId="77777777" w:rsidR="008B7536" w:rsidRDefault="008B7536" w:rsidP="008B7536">
      <w:pPr>
        <w:ind w:left="720"/>
        <w:jc w:val="center"/>
      </w:pPr>
      <w:r>
        <w:t>Tuesday, Thursday, Saturday</w:t>
      </w:r>
    </w:p>
    <w:p w14:paraId="3D4C3DC5" w14:textId="77777777" w:rsidR="008B7536" w:rsidRDefault="008B7536" w:rsidP="008B7536">
      <w:pPr>
        <w:ind w:left="720"/>
        <w:jc w:val="center"/>
      </w:pPr>
      <w:r>
        <w:t>5 AM to 9AM   or 7 PM to 10 PM</w:t>
      </w:r>
    </w:p>
    <w:p w14:paraId="69D68959" w14:textId="77777777" w:rsidR="008B7536" w:rsidRDefault="008B7536" w:rsidP="008B7536">
      <w:pPr>
        <w:ind w:left="720"/>
        <w:jc w:val="center"/>
        <w:rPr>
          <w:b/>
          <w:bCs/>
        </w:rPr>
      </w:pPr>
      <w:r>
        <w:rPr>
          <w:b/>
          <w:bCs/>
        </w:rPr>
        <w:t>No outside watering on Sundays</w:t>
      </w:r>
    </w:p>
    <w:p w14:paraId="70BF6717" w14:textId="77777777" w:rsidR="00E743FA" w:rsidRDefault="001D72CB" w:rsidP="001D72CB">
      <w:pPr>
        <w:rPr>
          <w:szCs w:val="24"/>
        </w:rPr>
      </w:pPr>
      <w:r w:rsidRPr="001D72CB">
        <w:rPr>
          <w:szCs w:val="24"/>
        </w:rPr>
        <w:t>If we work together, we’ll get through this.</w:t>
      </w:r>
    </w:p>
    <w:p w14:paraId="0B63D66D" w14:textId="77777777" w:rsidR="00E743FA" w:rsidRDefault="00E743FA" w:rsidP="001D72CB">
      <w:pPr>
        <w:rPr>
          <w:szCs w:val="24"/>
        </w:rPr>
      </w:pPr>
    </w:p>
    <w:p w14:paraId="1A7402F9" w14:textId="1086ED3D" w:rsidR="001D72CB" w:rsidRPr="00FA41FA" w:rsidRDefault="001D72CB" w:rsidP="001D72CB">
      <w:pPr>
        <w:rPr>
          <w:sz w:val="28"/>
          <w:szCs w:val="28"/>
        </w:rPr>
      </w:pPr>
      <w:r w:rsidRPr="00FA41FA">
        <w:rPr>
          <w:b/>
          <w:bCs/>
          <w:sz w:val="28"/>
          <w:szCs w:val="28"/>
        </w:rPr>
        <w:t xml:space="preserve">Use your head and keep sewers working </w:t>
      </w:r>
      <w:r w:rsidR="003B0DE7" w:rsidRPr="00FA41FA">
        <w:rPr>
          <w:b/>
          <w:bCs/>
          <w:sz w:val="28"/>
          <w:szCs w:val="28"/>
        </w:rPr>
        <w:t>smoothly</w:t>
      </w:r>
      <w:r w:rsidR="00CD328B" w:rsidRPr="00FA41FA">
        <w:rPr>
          <w:b/>
          <w:bCs/>
          <w:sz w:val="28"/>
          <w:szCs w:val="28"/>
        </w:rPr>
        <w:t>!</w:t>
      </w:r>
    </w:p>
    <w:p w14:paraId="6FA2D815" w14:textId="7A6768CC" w:rsidR="001D72CB" w:rsidRDefault="001D72CB" w:rsidP="001D72CB">
      <w:pPr>
        <w:rPr>
          <w:szCs w:val="24"/>
        </w:rPr>
      </w:pPr>
      <w:r w:rsidRPr="008B7536">
        <w:rPr>
          <w:szCs w:val="24"/>
        </w:rPr>
        <w:t xml:space="preserve">The Metro crews have been busy again trying to keep our sewage moving to the Waste Treatment plant. Recently our team had to excavate and replace nearly 300’ of sewer </w:t>
      </w:r>
      <w:r w:rsidR="00CD328B" w:rsidRPr="008B7536">
        <w:rPr>
          <w:szCs w:val="24"/>
        </w:rPr>
        <w:t>pipes</w:t>
      </w:r>
      <w:r w:rsidRPr="008B7536">
        <w:rPr>
          <w:szCs w:val="24"/>
        </w:rPr>
        <w:t xml:space="preserve">. Do not use your toilet for a trash can. We all should know that grease and garbage DO NOT go down the drain. Nor does any towelette or sanitary product go into the commode. Only flush sewer-safe toilet paper and digested body excreta. That is all. Garbage goes in the trash can, as do </w:t>
      </w:r>
      <w:r w:rsidR="003B0DE7" w:rsidRPr="008B7536">
        <w:rPr>
          <w:szCs w:val="24"/>
        </w:rPr>
        <w:t>eggshells</w:t>
      </w:r>
      <w:r w:rsidRPr="008B7536">
        <w:rPr>
          <w:szCs w:val="24"/>
        </w:rPr>
        <w:t xml:space="preserve"> and coffee grounds.  Again, let’s work together.</w:t>
      </w:r>
    </w:p>
    <w:p w14:paraId="3E8FB0F8" w14:textId="77777777" w:rsidR="00FA41FA" w:rsidRPr="008B7536" w:rsidRDefault="00FA41FA" w:rsidP="001D72CB">
      <w:pPr>
        <w:rPr>
          <w:szCs w:val="24"/>
        </w:rPr>
      </w:pPr>
    </w:p>
    <w:p w14:paraId="02E8C0B6" w14:textId="77777777" w:rsidR="001D72CB" w:rsidRPr="00FA41FA" w:rsidRDefault="001D72CB" w:rsidP="001D72CB">
      <w:pPr>
        <w:rPr>
          <w:b/>
          <w:bCs/>
          <w:sz w:val="28"/>
          <w:szCs w:val="28"/>
        </w:rPr>
      </w:pPr>
      <w:r w:rsidRPr="00FA41FA">
        <w:rPr>
          <w:b/>
          <w:bCs/>
          <w:sz w:val="28"/>
          <w:szCs w:val="28"/>
        </w:rPr>
        <w:t>Take notice of Greenhorn Park</w:t>
      </w:r>
    </w:p>
    <w:p w14:paraId="59247C71" w14:textId="4D49D310" w:rsidR="001D72CB" w:rsidRDefault="001D72CB" w:rsidP="001D72CB">
      <w:pPr>
        <w:rPr>
          <w:szCs w:val="24"/>
        </w:rPr>
      </w:pPr>
      <w:r w:rsidRPr="001C2A36">
        <w:rPr>
          <w:szCs w:val="24"/>
        </w:rPr>
        <w:t>As reported in The Greenhorn Valley View, Valley First is rehabbing Greenhorn Meadows Park. Much has been previously written about this monumental project. But just quickly, this outstanding Valley First group, spearheaded by Misty Sprague, has written grants for upgrades that have been needed for years. Instead of relisting all that is in the works, keep an eye on the wonderful improvements as they roll out. Enough praise cannot be heaped on this fine group working for the benefit of Valley recreation.</w:t>
      </w:r>
    </w:p>
    <w:p w14:paraId="6ABA5E93" w14:textId="77777777" w:rsidR="00FA41FA" w:rsidRPr="001C2A36" w:rsidRDefault="00FA41FA" w:rsidP="001D72CB">
      <w:pPr>
        <w:rPr>
          <w:szCs w:val="24"/>
        </w:rPr>
      </w:pPr>
    </w:p>
    <w:p w14:paraId="78105F58" w14:textId="0ACB1A5A" w:rsidR="001D72CB" w:rsidRDefault="00E743FA" w:rsidP="001D72CB">
      <w:pPr>
        <w:rPr>
          <w:b/>
          <w:bCs/>
          <w:sz w:val="28"/>
          <w:szCs w:val="28"/>
        </w:rPr>
      </w:pPr>
      <w:r w:rsidRPr="00CD328B">
        <w:rPr>
          <w:b/>
          <w:bCs/>
          <w:sz w:val="28"/>
          <w:szCs w:val="28"/>
        </w:rPr>
        <w:t>U</w:t>
      </w:r>
      <w:r w:rsidR="001D72CB" w:rsidRPr="00CD328B">
        <w:rPr>
          <w:b/>
          <w:bCs/>
          <w:sz w:val="28"/>
          <w:szCs w:val="28"/>
        </w:rPr>
        <w:t>seful Reminders</w:t>
      </w:r>
    </w:p>
    <w:p w14:paraId="263C7114" w14:textId="77777777" w:rsidR="00CD328B" w:rsidRPr="00CD328B" w:rsidRDefault="00CD328B" w:rsidP="001D72CB">
      <w:pPr>
        <w:rPr>
          <w:sz w:val="28"/>
          <w:szCs w:val="28"/>
        </w:rPr>
      </w:pPr>
    </w:p>
    <w:p w14:paraId="2726BC64" w14:textId="444A1357" w:rsidR="001D72CB" w:rsidRPr="001C2A36" w:rsidRDefault="001D72CB" w:rsidP="001D72CB">
      <w:pPr>
        <w:rPr>
          <w:szCs w:val="24"/>
        </w:rPr>
      </w:pPr>
      <w:r w:rsidRPr="001C2A36">
        <w:rPr>
          <w:szCs w:val="24"/>
        </w:rPr>
        <w:t xml:space="preserve">Colorado City is a </w:t>
      </w:r>
      <w:r w:rsidR="00CD328B" w:rsidRPr="001C2A36">
        <w:rPr>
          <w:szCs w:val="24"/>
        </w:rPr>
        <w:t>covenant-controlled</w:t>
      </w:r>
      <w:r w:rsidRPr="001C2A36">
        <w:rPr>
          <w:szCs w:val="24"/>
        </w:rPr>
        <w:t xml:space="preserve"> community. Covenants provide standardization for properties that help all of us maintain our property values. As most of us are keenly aware, our home is our biggest investment.</w:t>
      </w:r>
    </w:p>
    <w:p w14:paraId="1C9C6A5C" w14:textId="0564782F" w:rsidR="001D72CB" w:rsidRPr="001C2A36" w:rsidRDefault="001D72CB" w:rsidP="001D72CB">
      <w:pPr>
        <w:rPr>
          <w:szCs w:val="24"/>
        </w:rPr>
      </w:pPr>
      <w:r w:rsidRPr="001C2A36">
        <w:rPr>
          <w:szCs w:val="24"/>
        </w:rPr>
        <w:t>Exterior changes and new construction need to be approved by the Colorado City Architectural Control Committee. Covenants are posted by unit number at the Metro website. Call 719.676.3396 for information.</w:t>
      </w:r>
    </w:p>
    <w:p w14:paraId="520FF8F8" w14:textId="77777777" w:rsidR="001D72CB" w:rsidRDefault="001D72CB" w:rsidP="001D72CB">
      <w:pPr>
        <w:rPr>
          <w:szCs w:val="24"/>
        </w:rPr>
      </w:pPr>
    </w:p>
    <w:p w14:paraId="28FB7CAD" w14:textId="77777777" w:rsidR="00FA41FA" w:rsidRPr="001C2A36" w:rsidRDefault="00FA41FA" w:rsidP="001D72CB">
      <w:pPr>
        <w:rPr>
          <w:szCs w:val="24"/>
        </w:rPr>
      </w:pPr>
    </w:p>
    <w:p w14:paraId="67AAA76F" w14:textId="77777777" w:rsidR="001D72CB" w:rsidRPr="00FA41FA" w:rsidRDefault="001D72CB" w:rsidP="001D72CB">
      <w:pPr>
        <w:rPr>
          <w:b/>
          <w:bCs/>
          <w:sz w:val="28"/>
          <w:szCs w:val="28"/>
        </w:rPr>
      </w:pPr>
      <w:r w:rsidRPr="00FA41FA">
        <w:rPr>
          <w:b/>
          <w:bCs/>
          <w:sz w:val="28"/>
          <w:szCs w:val="28"/>
        </w:rPr>
        <w:t>Speaking of the website</w:t>
      </w:r>
    </w:p>
    <w:p w14:paraId="54F9F412" w14:textId="77777777" w:rsidR="001D72CB" w:rsidRPr="001C2A36" w:rsidRDefault="001D72CB" w:rsidP="001D72CB">
      <w:pPr>
        <w:rPr>
          <w:szCs w:val="24"/>
        </w:rPr>
      </w:pPr>
    </w:p>
    <w:p w14:paraId="2A1BE9BD" w14:textId="1968F494" w:rsidR="001D72CB" w:rsidRPr="001C2A36" w:rsidRDefault="001D72CB" w:rsidP="001D72CB">
      <w:pPr>
        <w:rPr>
          <w:szCs w:val="24"/>
        </w:rPr>
      </w:pPr>
      <w:r w:rsidRPr="001C2A36">
        <w:rPr>
          <w:szCs w:val="24"/>
        </w:rPr>
        <w:t xml:space="preserve">CCMD has migrated to two new web addresses. Check out Metro related info at: www.colocitymd.colorado.gov  or, go to www.coloradocitymd.org By going to the website, you can check out the wide array of Metro information. Meeting times and agendas are posted there. Citizens are encouraged to read the </w:t>
      </w:r>
      <w:r w:rsidR="003B0DE7" w:rsidRPr="001C2A36">
        <w:rPr>
          <w:szCs w:val="24"/>
        </w:rPr>
        <w:t>agendas and</w:t>
      </w:r>
      <w:r w:rsidRPr="001C2A36">
        <w:rPr>
          <w:szCs w:val="24"/>
        </w:rPr>
        <w:t xml:space="preserve"> stop in at a meeting to voice </w:t>
      </w:r>
      <w:proofErr w:type="gramStart"/>
      <w:r w:rsidRPr="001C2A36">
        <w:rPr>
          <w:szCs w:val="24"/>
        </w:rPr>
        <w:t>your</w:t>
      </w:r>
      <w:proofErr w:type="gramEnd"/>
      <w:r w:rsidRPr="001C2A36">
        <w:rPr>
          <w:szCs w:val="24"/>
        </w:rPr>
        <w:t xml:space="preserve"> concerns. Meetings are generally the 2nd and last Tuesdays of the month, at 6:00 PM. They are held at Metro District offices, next to the Fire Station on Bent Bros. Blvd.  </w:t>
      </w:r>
    </w:p>
    <w:p w14:paraId="3671F949" w14:textId="77777777" w:rsidR="001D72CB" w:rsidRPr="001C2A36" w:rsidRDefault="001D72CB" w:rsidP="001D72CB">
      <w:pPr>
        <w:rPr>
          <w:szCs w:val="24"/>
        </w:rPr>
      </w:pPr>
    </w:p>
    <w:p w14:paraId="73C8B100" w14:textId="78F72ABC" w:rsidR="001D72CB" w:rsidRPr="00FA41FA" w:rsidRDefault="001D72CB" w:rsidP="001D72CB">
      <w:pPr>
        <w:rPr>
          <w:b/>
          <w:bCs/>
          <w:sz w:val="28"/>
          <w:szCs w:val="28"/>
        </w:rPr>
      </w:pPr>
      <w:r w:rsidRPr="00FA41FA">
        <w:rPr>
          <w:b/>
          <w:bCs/>
          <w:sz w:val="28"/>
          <w:szCs w:val="28"/>
        </w:rPr>
        <w:t xml:space="preserve">Taking Advantage of what Your Metro has to </w:t>
      </w:r>
      <w:r w:rsidR="003B0DE7" w:rsidRPr="00FA41FA">
        <w:rPr>
          <w:b/>
          <w:bCs/>
          <w:sz w:val="28"/>
          <w:szCs w:val="28"/>
        </w:rPr>
        <w:t>Offer.</w:t>
      </w:r>
    </w:p>
    <w:p w14:paraId="7EF3B6DF" w14:textId="77777777" w:rsidR="001D72CB" w:rsidRPr="001C2A36" w:rsidRDefault="001D72CB" w:rsidP="001D72CB">
      <w:pPr>
        <w:rPr>
          <w:szCs w:val="24"/>
        </w:rPr>
      </w:pPr>
    </w:p>
    <w:p w14:paraId="66BB9580" w14:textId="77777777" w:rsidR="001D72CB" w:rsidRPr="001C2A36" w:rsidRDefault="001D72CB" w:rsidP="001D72CB">
      <w:pPr>
        <w:rPr>
          <w:szCs w:val="24"/>
        </w:rPr>
      </w:pPr>
      <w:r w:rsidRPr="001C2A36">
        <w:rPr>
          <w:szCs w:val="24"/>
        </w:rPr>
        <w:t>Using the website will show you the exciting CCMD recreation opportunities. By regulation, the Metro District provides recreational activities, mostly at the Colorado City pool and rec center, and in Greenhorn Park. Our Rec team also works hand in hand with the good folks at D70 Check website for details.</w:t>
      </w:r>
    </w:p>
    <w:p w14:paraId="45633F85" w14:textId="77777777" w:rsidR="001D72CB" w:rsidRPr="001C2A36" w:rsidRDefault="001D72CB" w:rsidP="001D72CB">
      <w:pPr>
        <w:rPr>
          <w:szCs w:val="24"/>
        </w:rPr>
      </w:pPr>
    </w:p>
    <w:p w14:paraId="0B889A00" w14:textId="77777777" w:rsidR="001D72CB" w:rsidRPr="001C2A36" w:rsidRDefault="001D72CB" w:rsidP="001D72CB">
      <w:pPr>
        <w:rPr>
          <w:szCs w:val="24"/>
        </w:rPr>
      </w:pPr>
    </w:p>
    <w:p w14:paraId="1288ACD2" w14:textId="4ABC40E7" w:rsidR="001D72CB" w:rsidRPr="001C2A36" w:rsidRDefault="001D72CB" w:rsidP="001D72CB">
      <w:pPr>
        <w:rPr>
          <w:szCs w:val="24"/>
        </w:rPr>
      </w:pPr>
      <w:r w:rsidRPr="001C2A36">
        <w:rPr>
          <w:szCs w:val="24"/>
        </w:rPr>
        <w:t xml:space="preserve"> Also, hopefully you are enjoying the professionally maintained and managed </w:t>
      </w:r>
      <w:proofErr w:type="spellStart"/>
      <w:r w:rsidRPr="001C2A36">
        <w:rPr>
          <w:szCs w:val="24"/>
        </w:rPr>
        <w:t>Hollydot</w:t>
      </w:r>
      <w:proofErr w:type="spellEnd"/>
      <w:r w:rsidRPr="001C2A36">
        <w:rPr>
          <w:szCs w:val="24"/>
        </w:rPr>
        <w:t xml:space="preserve"> Golf Course. With the gift of moisture this winter and spring, </w:t>
      </w:r>
      <w:proofErr w:type="spellStart"/>
      <w:r w:rsidRPr="001C2A36">
        <w:rPr>
          <w:szCs w:val="24"/>
        </w:rPr>
        <w:t>Hollydot</w:t>
      </w:r>
      <w:proofErr w:type="spellEnd"/>
      <w:r w:rsidRPr="001C2A36">
        <w:rPr>
          <w:szCs w:val="24"/>
        </w:rPr>
        <w:t xml:space="preserve"> will be glorious. And you don’t have to golf to enjoy it. Many people walk the paved road around </w:t>
      </w:r>
      <w:r w:rsidR="00FA41FA" w:rsidRPr="001C2A36">
        <w:rPr>
          <w:szCs w:val="24"/>
        </w:rPr>
        <w:t>Front</w:t>
      </w:r>
      <w:r w:rsidRPr="001C2A36">
        <w:rPr>
          <w:szCs w:val="24"/>
        </w:rPr>
        <w:t xml:space="preserve"> Nine to get a dose of greenery with stunning mountain views. Also, don’t forget that the Round Table Sports Grill serves tasty lunch and dinner and frosty beverages in the clubhouse.</w:t>
      </w:r>
    </w:p>
    <w:p w14:paraId="5B5788B7" w14:textId="77777777" w:rsidR="001D72CB" w:rsidRDefault="001D72CB" w:rsidP="001D72CB">
      <w:pPr>
        <w:rPr>
          <w:szCs w:val="24"/>
        </w:rPr>
      </w:pPr>
    </w:p>
    <w:p w14:paraId="21E481C7" w14:textId="12F99370" w:rsidR="00FA41FA" w:rsidRPr="00FA41FA" w:rsidRDefault="00FA41FA" w:rsidP="00FA41FA">
      <w:pPr>
        <w:rPr>
          <w:b/>
          <w:bCs/>
          <w:sz w:val="28"/>
          <w:szCs w:val="28"/>
        </w:rPr>
      </w:pPr>
      <w:r w:rsidRPr="00FA41FA">
        <w:rPr>
          <w:b/>
          <w:bCs/>
          <w:sz w:val="28"/>
          <w:szCs w:val="28"/>
        </w:rPr>
        <w:t xml:space="preserve">Be </w:t>
      </w:r>
      <w:r w:rsidR="00CD328B" w:rsidRPr="00FA41FA">
        <w:rPr>
          <w:b/>
          <w:bCs/>
          <w:sz w:val="28"/>
          <w:szCs w:val="28"/>
        </w:rPr>
        <w:t>Fire Wise</w:t>
      </w:r>
    </w:p>
    <w:p w14:paraId="56536996" w14:textId="77777777" w:rsidR="00FA41FA" w:rsidRPr="00FA41FA" w:rsidRDefault="00FA41FA" w:rsidP="00FA41FA">
      <w:pPr>
        <w:rPr>
          <w:szCs w:val="24"/>
        </w:rPr>
      </w:pPr>
    </w:p>
    <w:p w14:paraId="6A3B2E99" w14:textId="2ADB467F" w:rsidR="00FA41FA" w:rsidRPr="00FA41FA" w:rsidRDefault="00FA41FA" w:rsidP="00FA41FA">
      <w:pPr>
        <w:rPr>
          <w:szCs w:val="24"/>
        </w:rPr>
      </w:pPr>
      <w:r w:rsidRPr="00FA41FA">
        <w:rPr>
          <w:szCs w:val="24"/>
        </w:rPr>
        <w:t xml:space="preserve">As thankful as we are for the abundant gift of moisture, please be aware that with moisture comes rapid plant growth. All it takes is a few weeks of no </w:t>
      </w:r>
      <w:r w:rsidR="00CD328B" w:rsidRPr="00FA41FA">
        <w:rPr>
          <w:szCs w:val="24"/>
        </w:rPr>
        <w:t>precip</w:t>
      </w:r>
      <w:r w:rsidR="00CD328B">
        <w:rPr>
          <w:szCs w:val="24"/>
        </w:rPr>
        <w:t>itation</w:t>
      </w:r>
      <w:r w:rsidRPr="00FA41FA">
        <w:rPr>
          <w:szCs w:val="24"/>
        </w:rPr>
        <w:t>, and that plant growth becomes wildfire fuels. Please be careful. This is another item we need to work together on.</w:t>
      </w:r>
    </w:p>
    <w:p w14:paraId="7B7793E5" w14:textId="77777777" w:rsidR="00FA41FA" w:rsidRPr="00FA41FA" w:rsidRDefault="00FA41FA" w:rsidP="00FA41FA">
      <w:pPr>
        <w:rPr>
          <w:szCs w:val="24"/>
        </w:rPr>
      </w:pPr>
    </w:p>
    <w:p w14:paraId="3571C31C" w14:textId="77777777" w:rsidR="00FA41FA" w:rsidRPr="00FA41FA" w:rsidRDefault="00FA41FA" w:rsidP="00FA41FA">
      <w:pPr>
        <w:rPr>
          <w:szCs w:val="24"/>
        </w:rPr>
      </w:pPr>
    </w:p>
    <w:p w14:paraId="2491B6E0" w14:textId="23CF7DDD" w:rsidR="00FA41FA" w:rsidRPr="00FA41FA" w:rsidRDefault="00FA41FA" w:rsidP="00FA41FA">
      <w:pPr>
        <w:rPr>
          <w:b/>
          <w:bCs/>
          <w:sz w:val="28"/>
          <w:szCs w:val="28"/>
        </w:rPr>
      </w:pPr>
      <w:r w:rsidRPr="00FA41FA">
        <w:rPr>
          <w:b/>
          <w:bCs/>
          <w:sz w:val="28"/>
          <w:szCs w:val="28"/>
        </w:rPr>
        <w:t xml:space="preserve">Until next time, be safe and be thankful you get to live in </w:t>
      </w:r>
      <w:r w:rsidR="003B0DE7" w:rsidRPr="00FA41FA">
        <w:rPr>
          <w:b/>
          <w:bCs/>
          <w:sz w:val="28"/>
          <w:szCs w:val="28"/>
        </w:rPr>
        <w:t>Greenhorn</w:t>
      </w:r>
      <w:r w:rsidRPr="00FA41FA">
        <w:rPr>
          <w:b/>
          <w:bCs/>
          <w:sz w:val="28"/>
          <w:szCs w:val="28"/>
        </w:rPr>
        <w:t xml:space="preserve"> Valley!</w:t>
      </w:r>
    </w:p>
    <w:sectPr w:rsidR="00FA41FA" w:rsidRPr="00FA41FA" w:rsidSect="00E743FA">
      <w:headerReference w:type="first" r:id="rId8"/>
      <w:footerReference w:type="first" r:id="rId9"/>
      <w:pgSz w:w="12240" w:h="15840"/>
      <w:pgMar w:top="720" w:right="446" w:bottom="605" w:left="3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9297" w14:textId="77777777" w:rsidR="00423375" w:rsidRDefault="00423375">
      <w:r>
        <w:separator/>
      </w:r>
    </w:p>
  </w:endnote>
  <w:endnote w:type="continuationSeparator" w:id="0">
    <w:p w14:paraId="23C40FD3" w14:textId="77777777" w:rsidR="00423375" w:rsidRDefault="0042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E186" w14:textId="77777777" w:rsidR="00AF7E36" w:rsidRDefault="00AF7E36" w:rsidP="00181A34">
    <w:pPr>
      <w:pStyle w:val="Footer"/>
      <w:rPr>
        <w:b/>
        <w:bCs/>
        <w:sz w:val="16"/>
      </w:rPr>
    </w:pPr>
  </w:p>
  <w:p w14:paraId="748CA9B8" w14:textId="77777777" w:rsidR="00AF7E36" w:rsidRDefault="00AF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A5B52" w14:textId="77777777" w:rsidR="00423375" w:rsidRDefault="00423375">
      <w:r>
        <w:separator/>
      </w:r>
    </w:p>
  </w:footnote>
  <w:footnote w:type="continuationSeparator" w:id="0">
    <w:p w14:paraId="133610C8" w14:textId="77777777" w:rsidR="00423375" w:rsidRDefault="0042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1146902"/>
  <w:p w14:paraId="2527530B" w14:textId="6A77402C" w:rsidR="00AF7E36" w:rsidRDefault="001C2A36">
    <w:pPr>
      <w:pStyle w:val="Header"/>
    </w:pPr>
    <w:r>
      <w:object w:dxaOrig="12645" w:dyaOrig="3270" w14:anchorId="4E69B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72.75pt">
          <v:imagedata r:id="rId1" o:title="" cropright="12401f"/>
        </v:shape>
        <o:OLEObject Type="Embed" ProgID="PBrush" ShapeID="_x0000_i1025" DrawAspect="Content" ObjectID="_1776067018" r:id="rId2"/>
      </w:objec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C59CA"/>
    <w:multiLevelType w:val="hybridMultilevel"/>
    <w:tmpl w:val="E35838CC"/>
    <w:lvl w:ilvl="0" w:tplc="1D2A5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83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3E"/>
    <w:rsid w:val="000468FC"/>
    <w:rsid w:val="000631DF"/>
    <w:rsid w:val="0007338F"/>
    <w:rsid w:val="00073564"/>
    <w:rsid w:val="000D093E"/>
    <w:rsid w:val="00101075"/>
    <w:rsid w:val="001136F7"/>
    <w:rsid w:val="001146D0"/>
    <w:rsid w:val="0014025F"/>
    <w:rsid w:val="001421BC"/>
    <w:rsid w:val="00181A34"/>
    <w:rsid w:val="001A2B2A"/>
    <w:rsid w:val="001B23EA"/>
    <w:rsid w:val="001C2A36"/>
    <w:rsid w:val="001D72CB"/>
    <w:rsid w:val="002138E6"/>
    <w:rsid w:val="00280650"/>
    <w:rsid w:val="002C6FE8"/>
    <w:rsid w:val="002D7CD8"/>
    <w:rsid w:val="0034217D"/>
    <w:rsid w:val="003664BC"/>
    <w:rsid w:val="003747A9"/>
    <w:rsid w:val="00384D3A"/>
    <w:rsid w:val="003B0DE7"/>
    <w:rsid w:val="003C10A7"/>
    <w:rsid w:val="003E7F63"/>
    <w:rsid w:val="003F35B9"/>
    <w:rsid w:val="00420701"/>
    <w:rsid w:val="00423375"/>
    <w:rsid w:val="0044223E"/>
    <w:rsid w:val="004C5EB5"/>
    <w:rsid w:val="004E1DE0"/>
    <w:rsid w:val="004F1C61"/>
    <w:rsid w:val="00536DA7"/>
    <w:rsid w:val="005A3226"/>
    <w:rsid w:val="005B010E"/>
    <w:rsid w:val="005E0859"/>
    <w:rsid w:val="00615B3F"/>
    <w:rsid w:val="00620569"/>
    <w:rsid w:val="006252B6"/>
    <w:rsid w:val="00647343"/>
    <w:rsid w:val="0066320B"/>
    <w:rsid w:val="00690AFF"/>
    <w:rsid w:val="006A1910"/>
    <w:rsid w:val="006A3B17"/>
    <w:rsid w:val="006E6652"/>
    <w:rsid w:val="006F149C"/>
    <w:rsid w:val="00740837"/>
    <w:rsid w:val="007417C3"/>
    <w:rsid w:val="007C4447"/>
    <w:rsid w:val="00802BA1"/>
    <w:rsid w:val="008051E3"/>
    <w:rsid w:val="00824CD0"/>
    <w:rsid w:val="00831C09"/>
    <w:rsid w:val="00831F11"/>
    <w:rsid w:val="0083272B"/>
    <w:rsid w:val="00837E62"/>
    <w:rsid w:val="0084570F"/>
    <w:rsid w:val="008719C8"/>
    <w:rsid w:val="008741EA"/>
    <w:rsid w:val="00882B53"/>
    <w:rsid w:val="008A4B5A"/>
    <w:rsid w:val="008B7536"/>
    <w:rsid w:val="008C1B01"/>
    <w:rsid w:val="008C27F5"/>
    <w:rsid w:val="00923289"/>
    <w:rsid w:val="00927227"/>
    <w:rsid w:val="009612A8"/>
    <w:rsid w:val="009A14BF"/>
    <w:rsid w:val="009F50C2"/>
    <w:rsid w:val="00A051F7"/>
    <w:rsid w:val="00A32C37"/>
    <w:rsid w:val="00A3699D"/>
    <w:rsid w:val="00A41A3B"/>
    <w:rsid w:val="00A726F1"/>
    <w:rsid w:val="00AC790F"/>
    <w:rsid w:val="00AF5937"/>
    <w:rsid w:val="00AF7E36"/>
    <w:rsid w:val="00B143E9"/>
    <w:rsid w:val="00B238B5"/>
    <w:rsid w:val="00B32EFB"/>
    <w:rsid w:val="00B63D91"/>
    <w:rsid w:val="00B91F97"/>
    <w:rsid w:val="00B932A9"/>
    <w:rsid w:val="00B932EB"/>
    <w:rsid w:val="00C7014E"/>
    <w:rsid w:val="00CA1A26"/>
    <w:rsid w:val="00CD328B"/>
    <w:rsid w:val="00CE76B4"/>
    <w:rsid w:val="00D36C64"/>
    <w:rsid w:val="00D80375"/>
    <w:rsid w:val="00D97E47"/>
    <w:rsid w:val="00DA0816"/>
    <w:rsid w:val="00DA565E"/>
    <w:rsid w:val="00DE471C"/>
    <w:rsid w:val="00DF79BA"/>
    <w:rsid w:val="00E03602"/>
    <w:rsid w:val="00E10E60"/>
    <w:rsid w:val="00E1222E"/>
    <w:rsid w:val="00E72FC6"/>
    <w:rsid w:val="00E743FA"/>
    <w:rsid w:val="00E92D9C"/>
    <w:rsid w:val="00EC3AF2"/>
    <w:rsid w:val="00EF7252"/>
    <w:rsid w:val="00F23E72"/>
    <w:rsid w:val="00F62264"/>
    <w:rsid w:val="00F72A61"/>
    <w:rsid w:val="00F82FDE"/>
    <w:rsid w:val="00FA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8587"/>
  <w15:docId w15:val="{18878DC6-DC77-46AD-B610-4E2544F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CD0"/>
    <w:rPr>
      <w:sz w:val="24"/>
    </w:rPr>
  </w:style>
  <w:style w:type="paragraph" w:styleId="Heading1">
    <w:name w:val="heading 1"/>
    <w:basedOn w:val="Normal"/>
    <w:next w:val="Normal"/>
    <w:qFormat/>
    <w:rsid w:val="009612A8"/>
    <w:pPr>
      <w:keepNext/>
      <w:jc w:val="center"/>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A8"/>
    <w:pPr>
      <w:tabs>
        <w:tab w:val="center" w:pos="4320"/>
        <w:tab w:val="right" w:pos="8640"/>
      </w:tabs>
    </w:pPr>
  </w:style>
  <w:style w:type="paragraph" w:styleId="Footer">
    <w:name w:val="footer"/>
    <w:basedOn w:val="Normal"/>
    <w:rsid w:val="009612A8"/>
    <w:pPr>
      <w:tabs>
        <w:tab w:val="center" w:pos="4320"/>
        <w:tab w:val="right" w:pos="8640"/>
      </w:tabs>
    </w:pPr>
  </w:style>
  <w:style w:type="paragraph" w:styleId="Title">
    <w:name w:val="Title"/>
    <w:basedOn w:val="Normal"/>
    <w:link w:val="TitleChar"/>
    <w:qFormat/>
    <w:rsid w:val="009612A8"/>
    <w:pPr>
      <w:jc w:val="center"/>
    </w:pPr>
    <w:rPr>
      <w:b/>
      <w:bCs/>
      <w:sz w:val="48"/>
    </w:rPr>
  </w:style>
  <w:style w:type="paragraph" w:styleId="BodyText2">
    <w:name w:val="Body Text 2"/>
    <w:basedOn w:val="Normal"/>
    <w:rsid w:val="009612A8"/>
    <w:rPr>
      <w:sz w:val="28"/>
    </w:rPr>
  </w:style>
  <w:style w:type="paragraph" w:styleId="BodyText3">
    <w:name w:val="Body Text 3"/>
    <w:basedOn w:val="Normal"/>
    <w:rsid w:val="009612A8"/>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paragraph" w:styleId="BalloonText">
    <w:name w:val="Balloon Text"/>
    <w:basedOn w:val="Normal"/>
    <w:semiHidden/>
    <w:rsid w:val="00D97E47"/>
    <w:rPr>
      <w:rFonts w:ascii="Tahoma" w:hAnsi="Tahoma" w:cs="Tahoma"/>
      <w:sz w:val="16"/>
      <w:szCs w:val="16"/>
    </w:rPr>
  </w:style>
  <w:style w:type="character" w:customStyle="1" w:styleId="TitleChar">
    <w:name w:val="Title Char"/>
    <w:link w:val="Title"/>
    <w:rsid w:val="00690AFF"/>
    <w:rPr>
      <w:b/>
      <w:bCs/>
      <w:sz w:val="48"/>
    </w:rPr>
  </w:style>
  <w:style w:type="character" w:styleId="Hyperlink">
    <w:name w:val="Hyperlink"/>
    <w:basedOn w:val="DefaultParagraphFont"/>
    <w:unhideWhenUsed/>
    <w:rsid w:val="00E03602"/>
    <w:rPr>
      <w:color w:val="0000FF" w:themeColor="hyperlink"/>
      <w:u w:val="single"/>
    </w:rPr>
  </w:style>
  <w:style w:type="character" w:styleId="UnresolvedMention">
    <w:name w:val="Unresolved Mention"/>
    <w:basedOn w:val="DefaultParagraphFont"/>
    <w:uiPriority w:val="99"/>
    <w:semiHidden/>
    <w:unhideWhenUsed/>
    <w:rsid w:val="00E0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 w:id="1988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CCM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2D2A-969B-43B3-9EE0-39718C7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CCMD Letterhead.dotx</Template>
  <TotalTime>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Donny Scheid</dc:creator>
  <cp:lastModifiedBy>James Eccher</cp:lastModifiedBy>
  <cp:revision>2</cp:revision>
  <cp:lastPrinted>2024-05-01T17:09:00Z</cp:lastPrinted>
  <dcterms:created xsi:type="dcterms:W3CDTF">2024-05-01T17:11:00Z</dcterms:created>
  <dcterms:modified xsi:type="dcterms:W3CDTF">2024-05-01T17:11:00Z</dcterms:modified>
</cp:coreProperties>
</file>