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4372C251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4956489" w14:textId="6034A8B1" w:rsidR="002143DB" w:rsidRDefault="002143DB" w:rsidP="00187AE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 METROPOLITAN DISTRICT BOARD OF DIRECTORS</w:t>
      </w:r>
    </w:p>
    <w:p w14:paraId="39A6DCAB" w14:textId="332EFBE6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MEETING</w:t>
      </w:r>
      <w:r w:rsidR="00FA5161">
        <w:rPr>
          <w:rFonts w:ascii="Calibri" w:hAnsi="Calibri"/>
          <w:b/>
          <w:bCs/>
          <w:sz w:val="22"/>
          <w:szCs w:val="22"/>
        </w:rPr>
        <w:t xml:space="preserve"> COLORADO CITY ARCHITECTURIAL ADVISORY COMMITTEE</w:t>
      </w:r>
    </w:p>
    <w:p w14:paraId="516C594C" w14:textId="53823F26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335FB7">
        <w:rPr>
          <w:rFonts w:ascii="Calibri" w:hAnsi="Calibri"/>
          <w:sz w:val="22"/>
          <w:szCs w:val="22"/>
        </w:rPr>
        <w:t>Thursday</w:t>
      </w:r>
      <w:r w:rsidR="00B220CD">
        <w:rPr>
          <w:rFonts w:ascii="Calibri" w:hAnsi="Calibri"/>
          <w:sz w:val="22"/>
          <w:szCs w:val="22"/>
        </w:rPr>
        <w:t xml:space="preserve"> </w:t>
      </w:r>
      <w:r w:rsidR="00B44933">
        <w:rPr>
          <w:rFonts w:ascii="Calibri" w:hAnsi="Calibri"/>
          <w:sz w:val="22"/>
          <w:szCs w:val="22"/>
        </w:rPr>
        <w:t>February 2</w:t>
      </w:r>
      <w:r w:rsidR="00B657E2">
        <w:rPr>
          <w:rFonts w:ascii="Calibri" w:hAnsi="Calibri"/>
          <w:sz w:val="22"/>
          <w:szCs w:val="22"/>
        </w:rPr>
        <w:t>, 202</w:t>
      </w:r>
      <w:r w:rsidR="00F464A0">
        <w:rPr>
          <w:rFonts w:ascii="Calibri" w:hAnsi="Calibri"/>
          <w:sz w:val="22"/>
          <w:szCs w:val="22"/>
        </w:rPr>
        <w:t>3</w:t>
      </w:r>
      <w:r w:rsidR="00B657E2">
        <w:rPr>
          <w:rFonts w:ascii="Calibri" w:hAnsi="Calibri"/>
          <w:sz w:val="22"/>
          <w:szCs w:val="22"/>
        </w:rPr>
        <w:t>,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FA5161">
        <w:rPr>
          <w:rFonts w:ascii="Calibri" w:hAnsi="Calibri"/>
          <w:b/>
          <w:sz w:val="22"/>
          <w:szCs w:val="22"/>
        </w:rPr>
        <w:t>1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5148D68F" w14:textId="41EE844F" w:rsidR="00187AEF" w:rsidRPr="002B0356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  <w:r w:rsidR="00853298">
        <w:rPr>
          <w:rFonts w:ascii="Calibri" w:hAnsi="Calibri"/>
          <w:sz w:val="22"/>
          <w:szCs w:val="22"/>
        </w:rPr>
        <w:t xml:space="preserve">                      There is not a quorum present.  </w:t>
      </w:r>
    </w:p>
    <w:p w14:paraId="725C0EAA" w14:textId="0AC0D7F4" w:rsidR="00187AEF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61D369" w14:textId="69289879" w:rsidR="00BE3F37" w:rsidRPr="002B0356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4E2D8BD" w14:textId="572C0D5A" w:rsidR="00B657E2" w:rsidRPr="00B657E2" w:rsidRDefault="00111520" w:rsidP="00FA5161">
      <w:pPr>
        <w:ind w:left="-720" w:right="-7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657E2">
        <w:rPr>
          <w:rFonts w:ascii="Calibri" w:hAnsi="Calibri"/>
          <w:sz w:val="22"/>
          <w:szCs w:val="22"/>
        </w:rPr>
        <w:tab/>
        <w:t xml:space="preserve">                         </w:t>
      </w:r>
      <w:r w:rsidR="00B657E2">
        <w:rPr>
          <w:rFonts w:ascii="Calibri" w:hAnsi="Calibri"/>
          <w:sz w:val="22"/>
          <w:szCs w:val="22"/>
        </w:rPr>
        <w:tab/>
      </w:r>
      <w:r w:rsidR="00374CC8">
        <w:rPr>
          <w:rFonts w:ascii="Calibri" w:hAnsi="Calibri"/>
          <w:sz w:val="22"/>
          <w:szCs w:val="22"/>
        </w:rPr>
        <w:t>Architectural Considerations</w:t>
      </w:r>
    </w:p>
    <w:p w14:paraId="43B2D35F" w14:textId="2652A326" w:rsidR="00826373" w:rsidRDefault="000202F3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764FA169" w:rsidR="001D7E81" w:rsidRDefault="00853298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EC02BF">
        <w:rPr>
          <w:rFonts w:ascii="Calibri" w:hAnsi="Calibri"/>
          <w:sz w:val="22"/>
          <w:szCs w:val="22"/>
        </w:rPr>
        <w:t>Nancy Scheurr</w:t>
      </w:r>
      <w:r>
        <w:rPr>
          <w:rFonts w:ascii="Calibri" w:hAnsi="Calibri"/>
          <w:sz w:val="22"/>
          <w:szCs w:val="22"/>
        </w:rPr>
        <w:t xml:space="preserve"> adjourns the meeting at 1:02 pm as there is not a quorum present.</w:t>
      </w: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40EBD12" w14:textId="43B1FF5C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9E558C" w14:textId="3B44AFA1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512902C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E582B9" w14:textId="77777777" w:rsidR="00853298" w:rsidRPr="00F144F5" w:rsidRDefault="00853298" w:rsidP="00853298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 w:rsidRPr="00F144F5"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237F1215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2668115" w14:textId="54783B12" w:rsidR="001E6C25" w:rsidRPr="001E6C25" w:rsidRDefault="00B657E2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E6C25" w:rsidRPr="001E6C25" w:rsidSect="008754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BBF9" w14:textId="77777777" w:rsidR="00030843" w:rsidRDefault="00030843">
      <w:r>
        <w:separator/>
      </w:r>
    </w:p>
  </w:endnote>
  <w:endnote w:type="continuationSeparator" w:id="0">
    <w:p w14:paraId="569DE9D6" w14:textId="77777777"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CE3" w14:textId="77777777" w:rsidR="00030843" w:rsidRDefault="00030843">
      <w:r>
        <w:separator/>
      </w:r>
    </w:p>
  </w:footnote>
  <w:footnote w:type="continuationSeparator" w:id="0">
    <w:p w14:paraId="2E439340" w14:textId="77777777"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380584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32">
    <w:abstractNumId w:val="0"/>
  </w:num>
  <w:num w:numId="2" w16cid:durableId="331491149">
    <w:abstractNumId w:val="3"/>
  </w:num>
  <w:num w:numId="3" w16cid:durableId="430319505">
    <w:abstractNumId w:val="1"/>
  </w:num>
  <w:num w:numId="4" w16cid:durableId="1179855449">
    <w:abstractNumId w:val="5"/>
  </w:num>
  <w:num w:numId="5" w16cid:durableId="1329989239">
    <w:abstractNumId w:val="4"/>
  </w:num>
  <w:num w:numId="6" w16cid:durableId="873926024">
    <w:abstractNumId w:val="8"/>
  </w:num>
  <w:num w:numId="7" w16cid:durableId="411582679">
    <w:abstractNumId w:val="6"/>
  </w:num>
  <w:num w:numId="8" w16cid:durableId="1245994326">
    <w:abstractNumId w:val="2"/>
  </w:num>
  <w:num w:numId="9" w16cid:durableId="2065374976">
    <w:abstractNumId w:val="9"/>
  </w:num>
  <w:num w:numId="10" w16cid:durableId="1264000526">
    <w:abstractNumId w:val="10"/>
  </w:num>
  <w:num w:numId="11" w16cid:durableId="26870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30843"/>
    <w:rsid w:val="00053E22"/>
    <w:rsid w:val="00075DC6"/>
    <w:rsid w:val="00091BCB"/>
    <w:rsid w:val="00093EEB"/>
    <w:rsid w:val="000C2154"/>
    <w:rsid w:val="001064FD"/>
    <w:rsid w:val="00107C8B"/>
    <w:rsid w:val="001103CB"/>
    <w:rsid w:val="00111520"/>
    <w:rsid w:val="00116AE5"/>
    <w:rsid w:val="001242F2"/>
    <w:rsid w:val="001303E1"/>
    <w:rsid w:val="00130875"/>
    <w:rsid w:val="00143C0D"/>
    <w:rsid w:val="00155EF4"/>
    <w:rsid w:val="001560D8"/>
    <w:rsid w:val="001738F6"/>
    <w:rsid w:val="00187AEF"/>
    <w:rsid w:val="00190613"/>
    <w:rsid w:val="001B19D8"/>
    <w:rsid w:val="001B2E03"/>
    <w:rsid w:val="001C282E"/>
    <w:rsid w:val="001D7E81"/>
    <w:rsid w:val="001E0C0E"/>
    <w:rsid w:val="001E6C25"/>
    <w:rsid w:val="002143DB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5FB7"/>
    <w:rsid w:val="00370C7D"/>
    <w:rsid w:val="003720C3"/>
    <w:rsid w:val="00373100"/>
    <w:rsid w:val="00374CC8"/>
    <w:rsid w:val="003A27AA"/>
    <w:rsid w:val="003C10A7"/>
    <w:rsid w:val="003C51A3"/>
    <w:rsid w:val="003E7F63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A2F82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3D5C"/>
    <w:rsid w:val="00634288"/>
    <w:rsid w:val="00650280"/>
    <w:rsid w:val="0066320B"/>
    <w:rsid w:val="00666961"/>
    <w:rsid w:val="00677BE3"/>
    <w:rsid w:val="006839A5"/>
    <w:rsid w:val="00692144"/>
    <w:rsid w:val="00694F7A"/>
    <w:rsid w:val="006A1C4B"/>
    <w:rsid w:val="006A39BE"/>
    <w:rsid w:val="006C581C"/>
    <w:rsid w:val="006C58A3"/>
    <w:rsid w:val="006C7007"/>
    <w:rsid w:val="006D1C77"/>
    <w:rsid w:val="006D6953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80128E"/>
    <w:rsid w:val="00816DB7"/>
    <w:rsid w:val="008179BE"/>
    <w:rsid w:val="0082259B"/>
    <w:rsid w:val="00824CD0"/>
    <w:rsid w:val="00826373"/>
    <w:rsid w:val="00830D34"/>
    <w:rsid w:val="00831F11"/>
    <w:rsid w:val="00853298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1D5C"/>
    <w:rsid w:val="00AF7BD0"/>
    <w:rsid w:val="00B00634"/>
    <w:rsid w:val="00B143E9"/>
    <w:rsid w:val="00B220CD"/>
    <w:rsid w:val="00B27451"/>
    <w:rsid w:val="00B3698B"/>
    <w:rsid w:val="00B44933"/>
    <w:rsid w:val="00B4773D"/>
    <w:rsid w:val="00B508C6"/>
    <w:rsid w:val="00B63745"/>
    <w:rsid w:val="00B657E2"/>
    <w:rsid w:val="00B73E22"/>
    <w:rsid w:val="00BA07CD"/>
    <w:rsid w:val="00BB13AD"/>
    <w:rsid w:val="00BE3F37"/>
    <w:rsid w:val="00BE7716"/>
    <w:rsid w:val="00BF3673"/>
    <w:rsid w:val="00BF5E1A"/>
    <w:rsid w:val="00C21975"/>
    <w:rsid w:val="00C21D6A"/>
    <w:rsid w:val="00C24928"/>
    <w:rsid w:val="00C406ED"/>
    <w:rsid w:val="00C46EBE"/>
    <w:rsid w:val="00C56FF6"/>
    <w:rsid w:val="00C67DE8"/>
    <w:rsid w:val="00C70095"/>
    <w:rsid w:val="00C7014E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3765"/>
    <w:rsid w:val="00E96B42"/>
    <w:rsid w:val="00EB082A"/>
    <w:rsid w:val="00EC02BF"/>
    <w:rsid w:val="00ED05FB"/>
    <w:rsid w:val="00EF00B9"/>
    <w:rsid w:val="00EF1334"/>
    <w:rsid w:val="00F00D09"/>
    <w:rsid w:val="00F2562D"/>
    <w:rsid w:val="00F3064A"/>
    <w:rsid w:val="00F361C8"/>
    <w:rsid w:val="00F464A0"/>
    <w:rsid w:val="00F7660C"/>
    <w:rsid w:val="00F8054C"/>
    <w:rsid w:val="00F837C8"/>
    <w:rsid w:val="00FA04AC"/>
    <w:rsid w:val="00FA10E9"/>
    <w:rsid w:val="00FA5161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2</cp:revision>
  <cp:lastPrinted>2023-01-05T20:37:00Z</cp:lastPrinted>
  <dcterms:created xsi:type="dcterms:W3CDTF">2023-02-16T20:14:00Z</dcterms:created>
  <dcterms:modified xsi:type="dcterms:W3CDTF">2023-02-16T20:14:00Z</dcterms:modified>
</cp:coreProperties>
</file>