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69843" w14:textId="2DD00B7C" w:rsidR="00073564" w:rsidRPr="007C4447" w:rsidRDefault="008051E3" w:rsidP="00073564">
      <w:pPr>
        <w:jc w:val="center"/>
        <w:rPr>
          <w:b/>
          <w:sz w:val="32"/>
          <w:szCs w:val="32"/>
        </w:rPr>
      </w:pPr>
      <w:r w:rsidRPr="007C4447">
        <w:rPr>
          <w:b/>
          <w:sz w:val="32"/>
          <w:szCs w:val="32"/>
        </w:rPr>
        <w:t xml:space="preserve">Colorado City Metropolitan District </w:t>
      </w:r>
    </w:p>
    <w:p w14:paraId="69652617" w14:textId="77777777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PUBLIC NOTICE</w:t>
      </w:r>
    </w:p>
    <w:p w14:paraId="68733582" w14:textId="5CB21F9E" w:rsidR="00610C6D" w:rsidRDefault="00610C6D" w:rsidP="00610C6D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BOARD OF DIRECTORS STUDY SESSION </w:t>
      </w:r>
    </w:p>
    <w:p w14:paraId="26D899AA" w14:textId="0EF5D5FE" w:rsidR="00610C6D" w:rsidRDefault="00610C6D" w:rsidP="00610C6D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A study session for the Board of Directors of the Colorado City Metropolitan District will be held Tuesday</w:t>
      </w:r>
      <w:bookmarkStart w:id="0" w:name="_Hlk92271703"/>
      <w:bookmarkStart w:id="1" w:name="_Hlk60903997"/>
      <w:r w:rsidR="00803CCE">
        <w:rPr>
          <w:rFonts w:ascii="Calibri" w:hAnsi="Calibri"/>
          <w:bCs/>
          <w:sz w:val="22"/>
          <w:szCs w:val="22"/>
        </w:rPr>
        <w:t xml:space="preserve"> </w:t>
      </w:r>
      <w:r w:rsidR="008E13B5">
        <w:rPr>
          <w:rFonts w:ascii="Calibri" w:hAnsi="Calibri"/>
          <w:bCs/>
          <w:sz w:val="22"/>
          <w:szCs w:val="22"/>
        </w:rPr>
        <w:t>April 8</w:t>
      </w:r>
      <w:r w:rsidR="00A82D75">
        <w:rPr>
          <w:rFonts w:ascii="Calibri" w:hAnsi="Calibri"/>
          <w:bCs/>
          <w:sz w:val="22"/>
          <w:szCs w:val="22"/>
        </w:rPr>
        <w:t>, 202</w:t>
      </w:r>
      <w:r w:rsidR="00B5190D">
        <w:rPr>
          <w:rFonts w:ascii="Calibri" w:hAnsi="Calibri"/>
          <w:bCs/>
          <w:sz w:val="22"/>
          <w:szCs w:val="22"/>
        </w:rPr>
        <w:t>5</w:t>
      </w:r>
      <w:r w:rsidR="00A82D75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 xml:space="preserve">, </w:t>
      </w:r>
      <w:bookmarkEnd w:id="0"/>
      <w:bookmarkEnd w:id="1"/>
      <w:r>
        <w:rPr>
          <w:rFonts w:ascii="Calibri" w:hAnsi="Calibri"/>
          <w:bCs/>
          <w:sz w:val="22"/>
          <w:szCs w:val="22"/>
        </w:rPr>
        <w:t>beginning at 6:00 p.m.</w:t>
      </w:r>
    </w:p>
    <w:p w14:paraId="6B0AC798" w14:textId="5B22E471" w:rsidR="00AD2762" w:rsidRDefault="001C4B6F" w:rsidP="0044020D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bookmarkStart w:id="2" w:name="_Hlk79146818"/>
      <w:r>
        <w:rPr>
          <w:rFonts w:ascii="Calibri" w:hAnsi="Calibri"/>
          <w:bCs/>
          <w:sz w:val="22"/>
          <w:szCs w:val="22"/>
        </w:rPr>
        <w:t>Letter to Governor SDA</w:t>
      </w:r>
      <w:r w:rsidR="0005790E">
        <w:rPr>
          <w:rFonts w:ascii="Calibri" w:hAnsi="Calibri"/>
          <w:bCs/>
          <w:sz w:val="22"/>
          <w:szCs w:val="22"/>
        </w:rPr>
        <w:t xml:space="preserve"> recommendation</w:t>
      </w:r>
    </w:p>
    <w:p w14:paraId="5C2FC236" w14:textId="46BAA322" w:rsidR="001C4B6F" w:rsidRDefault="002017DB" w:rsidP="0044020D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Water survey and leak detection Quote</w:t>
      </w:r>
      <w:r w:rsidR="006E6819">
        <w:rPr>
          <w:rFonts w:ascii="Calibri" w:hAnsi="Calibri"/>
          <w:bCs/>
          <w:sz w:val="22"/>
          <w:szCs w:val="22"/>
        </w:rPr>
        <w:t xml:space="preserve"> will</w:t>
      </w:r>
      <w:r w:rsidR="001C6DC5">
        <w:rPr>
          <w:rFonts w:ascii="Calibri" w:hAnsi="Calibri"/>
          <w:bCs/>
          <w:sz w:val="22"/>
          <w:szCs w:val="22"/>
        </w:rPr>
        <w:t xml:space="preserve"> </w:t>
      </w:r>
      <w:r w:rsidR="0005790E">
        <w:rPr>
          <w:rFonts w:ascii="Calibri" w:hAnsi="Calibri"/>
          <w:bCs/>
          <w:sz w:val="22"/>
          <w:szCs w:val="22"/>
        </w:rPr>
        <w:t>be received</w:t>
      </w:r>
      <w:r w:rsidR="006E6819">
        <w:rPr>
          <w:rFonts w:ascii="Calibri" w:hAnsi="Calibri"/>
          <w:bCs/>
          <w:sz w:val="22"/>
          <w:szCs w:val="22"/>
        </w:rPr>
        <w:t xml:space="preserve"> Monday</w:t>
      </w:r>
    </w:p>
    <w:p w14:paraId="3CE27A46" w14:textId="1E8DE1B8" w:rsidR="008937E9" w:rsidRDefault="008937E9" w:rsidP="00610C6D">
      <w:pPr>
        <w:pStyle w:val="ListParagraph"/>
        <w:numPr>
          <w:ilvl w:val="0"/>
          <w:numId w:val="2"/>
        </w:num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CCAAC </w:t>
      </w:r>
      <w:r w:rsidR="000B5432">
        <w:rPr>
          <w:rFonts w:ascii="Calibri" w:hAnsi="Calibri"/>
          <w:bCs/>
          <w:sz w:val="22"/>
          <w:szCs w:val="22"/>
        </w:rPr>
        <w:t>Reviews</w:t>
      </w:r>
    </w:p>
    <w:p w14:paraId="40AB09CC" w14:textId="77777777" w:rsidR="00610C6D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READING BY CHAIRPERSON OF THE STATEMENT OF CONDUCT AND DEMEANOR.</w:t>
      </w:r>
    </w:p>
    <w:p w14:paraId="7CA3AB1A" w14:textId="77777777" w:rsidR="00610C6D" w:rsidRPr="002031D1" w:rsidRDefault="00610C6D" w:rsidP="00610C6D">
      <w:pPr>
        <w:pStyle w:val="ListParagraph"/>
        <w:numPr>
          <w:ilvl w:val="0"/>
          <w:numId w:val="2"/>
        </w:numPr>
        <w:ind w:right="-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CITIZENS INPUT</w:t>
      </w:r>
    </w:p>
    <w:p w14:paraId="4E2E5276" w14:textId="77777777" w:rsidR="00E8480C" w:rsidRPr="00E8480C" w:rsidRDefault="00E8480C" w:rsidP="00E8480C">
      <w:pPr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2DE7F60A" w14:textId="3873EA02" w:rsidR="00610C6D" w:rsidRDefault="00610C6D" w:rsidP="00610C6D">
      <w:pPr>
        <w:pStyle w:val="ListParagrap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ab/>
      </w:r>
      <w:bookmarkEnd w:id="2"/>
      <w:r>
        <w:rPr>
          <w:rFonts w:ascii="Calibri" w:hAnsi="Calibri"/>
          <w:b/>
          <w:bCs/>
          <w:sz w:val="22"/>
          <w:szCs w:val="22"/>
        </w:rPr>
        <w:t xml:space="preserve">BOARD OF DIRECTORS REGULAR MEETING </w:t>
      </w:r>
    </w:p>
    <w:p w14:paraId="36D69F32" w14:textId="3B09B3A1" w:rsidR="00610C6D" w:rsidRDefault="00610C6D" w:rsidP="00610C6D">
      <w:pPr>
        <w:ind w:right="-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regular meeting of the Board of Directors of the Colorado City Metropolitan District will be held Tuesday</w:t>
      </w:r>
      <w:r w:rsidR="004D5365">
        <w:rPr>
          <w:rFonts w:ascii="Calibri" w:hAnsi="Calibri"/>
          <w:sz w:val="22"/>
          <w:szCs w:val="22"/>
        </w:rPr>
        <w:t xml:space="preserve"> </w:t>
      </w:r>
      <w:r w:rsidR="003F138B">
        <w:rPr>
          <w:rFonts w:ascii="Calibri" w:hAnsi="Calibri"/>
          <w:sz w:val="22"/>
          <w:szCs w:val="22"/>
        </w:rPr>
        <w:t>April 8</w:t>
      </w:r>
      <w:r w:rsidR="001128C0">
        <w:rPr>
          <w:rFonts w:ascii="Calibri" w:hAnsi="Calibri"/>
          <w:sz w:val="22"/>
          <w:szCs w:val="22"/>
        </w:rPr>
        <w:t>, 202</w:t>
      </w:r>
      <w:r w:rsidR="00B5190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beginning at 6:15 p.m.</w:t>
      </w:r>
    </w:p>
    <w:p w14:paraId="62A61887" w14:textId="7131DEF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proofErr w:type="gramStart"/>
      <w:r w:rsidR="001128C0">
        <w:rPr>
          <w:rFonts w:ascii="Calibri" w:hAnsi="Calibri"/>
          <w:sz w:val="22"/>
          <w:szCs w:val="22"/>
        </w:rPr>
        <w:t>CALL</w:t>
      </w:r>
      <w:r>
        <w:rPr>
          <w:rFonts w:ascii="Calibri" w:hAnsi="Calibri"/>
          <w:sz w:val="22"/>
          <w:szCs w:val="22"/>
        </w:rPr>
        <w:t xml:space="preserve"> </w:t>
      </w:r>
      <w:r w:rsidR="001128C0">
        <w:rPr>
          <w:rFonts w:ascii="Calibri" w:hAnsi="Calibri"/>
          <w:sz w:val="22"/>
          <w:szCs w:val="22"/>
        </w:rPr>
        <w:t>TO</w:t>
      </w:r>
      <w:proofErr w:type="gramEnd"/>
      <w:r w:rsidR="001128C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ORDER.</w:t>
      </w:r>
    </w:p>
    <w:p w14:paraId="1907EB4E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  <w:t>PLEDGE OF ALLEGIANCE.</w:t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5FDAD744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ab/>
        <w:t>MOMENT OF SILENT REFLECTION.</w:t>
      </w:r>
    </w:p>
    <w:p w14:paraId="5E2FC168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ab/>
        <w:t xml:space="preserve">QUORUM CHECK </w:t>
      </w:r>
    </w:p>
    <w:p w14:paraId="698133ED" w14:textId="58B46905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5.</w:t>
      </w:r>
      <w:r>
        <w:rPr>
          <w:rFonts w:ascii="Calibri" w:hAnsi="Calibri"/>
          <w:sz w:val="22"/>
          <w:szCs w:val="22"/>
        </w:rPr>
        <w:tab/>
        <w:t>APPROVAL OF THE AGENDA</w:t>
      </w:r>
    </w:p>
    <w:p w14:paraId="40909672" w14:textId="7EDEEE5F" w:rsidR="0033624C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6.           </w:t>
      </w:r>
      <w:r>
        <w:rPr>
          <w:rFonts w:ascii="Calibri" w:hAnsi="Calibri"/>
          <w:sz w:val="22"/>
          <w:szCs w:val="22"/>
        </w:rPr>
        <w:tab/>
        <w:t xml:space="preserve"> APPROVAL OF MINUTES.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</w:t>
      </w:r>
    </w:p>
    <w:p w14:paraId="4C7F5FE6" w14:textId="63ABEF0F" w:rsidR="000B5432" w:rsidRDefault="00610C6D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Study Session    </w:t>
      </w:r>
      <w:r w:rsidR="00646ABC">
        <w:rPr>
          <w:rFonts w:ascii="Calibri" w:hAnsi="Calibri"/>
          <w:sz w:val="22"/>
          <w:szCs w:val="22"/>
        </w:rPr>
        <w:t xml:space="preserve">  </w:t>
      </w:r>
      <w:r w:rsidR="001C6DC5">
        <w:rPr>
          <w:rFonts w:ascii="Calibri" w:hAnsi="Calibri"/>
          <w:sz w:val="22"/>
          <w:szCs w:val="22"/>
        </w:rPr>
        <w:t xml:space="preserve">  </w:t>
      </w:r>
      <w:r w:rsidR="00B176FC">
        <w:rPr>
          <w:rFonts w:ascii="Calibri" w:hAnsi="Calibri"/>
          <w:bCs/>
          <w:sz w:val="22"/>
          <w:szCs w:val="22"/>
        </w:rPr>
        <w:t xml:space="preserve">March </w:t>
      </w:r>
      <w:r w:rsidR="003F138B">
        <w:rPr>
          <w:rFonts w:ascii="Calibri" w:hAnsi="Calibri"/>
          <w:bCs/>
          <w:sz w:val="22"/>
          <w:szCs w:val="22"/>
        </w:rPr>
        <w:t>25</w:t>
      </w:r>
      <w:r>
        <w:rPr>
          <w:rFonts w:ascii="Calibri" w:hAnsi="Calibri"/>
          <w:sz w:val="22"/>
          <w:szCs w:val="22"/>
        </w:rPr>
        <w:t>,</w:t>
      </w:r>
      <w:r w:rsidR="0033624C">
        <w:rPr>
          <w:rFonts w:ascii="Calibri" w:hAnsi="Calibri"/>
          <w:sz w:val="22"/>
          <w:szCs w:val="22"/>
        </w:rPr>
        <w:t xml:space="preserve"> </w:t>
      </w:r>
      <w:r w:rsidR="002F5AEF">
        <w:rPr>
          <w:rFonts w:ascii="Calibri" w:hAnsi="Calibri"/>
          <w:sz w:val="22"/>
          <w:szCs w:val="22"/>
        </w:rPr>
        <w:t>202</w:t>
      </w:r>
      <w:r w:rsidR="00144777">
        <w:rPr>
          <w:rFonts w:ascii="Calibri" w:hAnsi="Calibri"/>
          <w:sz w:val="22"/>
          <w:szCs w:val="22"/>
        </w:rPr>
        <w:t>5</w:t>
      </w:r>
      <w:r w:rsidR="002F5AEF">
        <w:rPr>
          <w:rFonts w:ascii="Calibri" w:hAnsi="Calibri"/>
          <w:sz w:val="22"/>
          <w:szCs w:val="22"/>
        </w:rPr>
        <w:t>,</w:t>
      </w:r>
      <w:r w:rsidR="0033624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="0033624C">
        <w:rPr>
          <w:rFonts w:ascii="Calibri" w:hAnsi="Calibri"/>
          <w:sz w:val="22"/>
          <w:szCs w:val="22"/>
        </w:rPr>
        <w:t xml:space="preserve">       </w:t>
      </w:r>
    </w:p>
    <w:p w14:paraId="0543DDFC" w14:textId="55FF010B" w:rsidR="00812171" w:rsidRDefault="005751A3" w:rsidP="0033624C">
      <w:pPr>
        <w:ind w:left="504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CCACC </w:t>
      </w:r>
      <w:r w:rsidR="00162F18">
        <w:rPr>
          <w:rFonts w:ascii="Calibri" w:hAnsi="Calibri"/>
          <w:sz w:val="22"/>
          <w:szCs w:val="22"/>
        </w:rPr>
        <w:t xml:space="preserve">Minutes     </w:t>
      </w:r>
      <w:r w:rsidR="00B176FC">
        <w:rPr>
          <w:rFonts w:ascii="Calibri" w:hAnsi="Calibri"/>
          <w:bCs/>
          <w:sz w:val="22"/>
          <w:szCs w:val="22"/>
        </w:rPr>
        <w:t xml:space="preserve">March </w:t>
      </w:r>
      <w:r w:rsidR="003F138B">
        <w:rPr>
          <w:rFonts w:ascii="Calibri" w:hAnsi="Calibri"/>
          <w:bCs/>
          <w:sz w:val="22"/>
          <w:szCs w:val="22"/>
        </w:rPr>
        <w:t>25</w:t>
      </w:r>
      <w:r w:rsidR="00610C6D">
        <w:rPr>
          <w:rFonts w:ascii="Calibri" w:hAnsi="Calibri"/>
          <w:sz w:val="22"/>
          <w:szCs w:val="22"/>
        </w:rPr>
        <w:t>,</w:t>
      </w:r>
      <w:r w:rsidR="001C6DC5">
        <w:rPr>
          <w:rFonts w:ascii="Calibri" w:hAnsi="Calibri"/>
          <w:sz w:val="22"/>
          <w:szCs w:val="22"/>
        </w:rPr>
        <w:t xml:space="preserve"> </w:t>
      </w:r>
      <w:r w:rsidR="00610C6D">
        <w:rPr>
          <w:rFonts w:ascii="Calibri" w:hAnsi="Calibri"/>
          <w:sz w:val="22"/>
          <w:szCs w:val="22"/>
        </w:rPr>
        <w:t>202</w:t>
      </w:r>
      <w:r w:rsidR="00144777">
        <w:rPr>
          <w:rFonts w:ascii="Calibri" w:hAnsi="Calibri"/>
          <w:sz w:val="22"/>
          <w:szCs w:val="22"/>
        </w:rPr>
        <w:t>5</w:t>
      </w:r>
    </w:p>
    <w:p w14:paraId="17A14D53" w14:textId="0683C899" w:rsidR="00812171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12171">
        <w:rPr>
          <w:rFonts w:ascii="Calibri" w:hAnsi="Calibri"/>
          <w:sz w:val="22"/>
          <w:szCs w:val="22"/>
        </w:rPr>
        <w:t xml:space="preserve">7.         </w:t>
      </w:r>
      <w:r w:rsidR="00812171">
        <w:rPr>
          <w:rFonts w:ascii="Calibri" w:hAnsi="Calibri"/>
          <w:sz w:val="22"/>
          <w:szCs w:val="22"/>
        </w:rPr>
        <w:tab/>
        <w:t xml:space="preserve">BILLS PAYABLE.   </w:t>
      </w:r>
    </w:p>
    <w:p w14:paraId="67F2E1F8" w14:textId="543D8839" w:rsidR="00610C6D" w:rsidRDefault="00812171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8</w:t>
      </w:r>
      <w:r w:rsidR="00610C6D">
        <w:rPr>
          <w:rFonts w:ascii="Calibri" w:hAnsi="Calibri"/>
          <w:sz w:val="22"/>
          <w:szCs w:val="22"/>
        </w:rPr>
        <w:t>.</w:t>
      </w:r>
      <w:r w:rsidR="00610C6D">
        <w:rPr>
          <w:rFonts w:ascii="Calibri" w:hAnsi="Calibri"/>
          <w:sz w:val="22"/>
          <w:szCs w:val="22"/>
        </w:rPr>
        <w:tab/>
        <w:t xml:space="preserve">FINANCIAL REPORT.   </w:t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  <w:r w:rsidR="00610C6D">
        <w:rPr>
          <w:rFonts w:ascii="Calibri" w:hAnsi="Calibri"/>
          <w:sz w:val="22"/>
          <w:szCs w:val="22"/>
        </w:rPr>
        <w:tab/>
      </w:r>
    </w:p>
    <w:p w14:paraId="6BD3D696" w14:textId="140B8F92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12171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OPERATIONAL REPORT.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</w:t>
      </w:r>
    </w:p>
    <w:p w14:paraId="38DC1D1F" w14:textId="77777777" w:rsidR="00610C6D" w:rsidRDefault="00610C6D" w:rsidP="00610C6D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Beckwith Dam report </w:t>
      </w:r>
      <w:r>
        <w:rPr>
          <w:rFonts w:ascii="Calibri" w:hAnsi="Calibri"/>
          <w:sz w:val="22"/>
          <w:szCs w:val="22"/>
        </w:rPr>
        <w:tab/>
      </w:r>
    </w:p>
    <w:p w14:paraId="3DAEE178" w14:textId="36700F39" w:rsidR="00812171" w:rsidRDefault="00610C6D" w:rsidP="00812171">
      <w:pPr>
        <w:pStyle w:val="ListParagraph"/>
        <w:numPr>
          <w:ilvl w:val="1"/>
          <w:numId w:val="3"/>
        </w:numPr>
        <w:ind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Reports       Newsletter</w:t>
      </w:r>
      <w:r w:rsidR="00B5190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842290">
        <w:rPr>
          <w:rFonts w:ascii="Calibri" w:hAnsi="Calibri"/>
          <w:sz w:val="22"/>
          <w:szCs w:val="22"/>
        </w:rPr>
        <w:t>Sarah</w:t>
      </w:r>
    </w:p>
    <w:p w14:paraId="0C780BE8" w14:textId="77777777" w:rsidR="006B688E" w:rsidRDefault="006B688E" w:rsidP="006B688E">
      <w:pPr>
        <w:pStyle w:val="ListParagraph"/>
        <w:ind w:right="-720"/>
        <w:jc w:val="both"/>
        <w:rPr>
          <w:rFonts w:ascii="Calibri" w:hAnsi="Calibri"/>
          <w:sz w:val="22"/>
          <w:szCs w:val="22"/>
        </w:rPr>
      </w:pPr>
    </w:p>
    <w:p w14:paraId="420E8680" w14:textId="01544FFE" w:rsidR="00610C6D" w:rsidRDefault="00627CF1" w:rsidP="001128C0">
      <w:pPr>
        <w:ind w:right="-720"/>
        <w:rPr>
          <w:rFonts w:ascii="Calibri" w:hAnsi="Calibri"/>
          <w:bCs/>
          <w:sz w:val="22"/>
          <w:szCs w:val="22"/>
        </w:rPr>
      </w:pPr>
      <w:r w:rsidRPr="00627CF1">
        <w:rPr>
          <w:rFonts w:ascii="Calibri" w:hAnsi="Calibri"/>
          <w:sz w:val="22"/>
          <w:szCs w:val="22"/>
        </w:rPr>
        <w:t>10.</w:t>
      </w:r>
      <w:r w:rsidR="00610C6D" w:rsidRPr="00627CF1">
        <w:rPr>
          <w:rFonts w:ascii="Calibri" w:hAnsi="Calibri"/>
          <w:bCs/>
          <w:sz w:val="22"/>
          <w:szCs w:val="22"/>
        </w:rPr>
        <w:t xml:space="preserve">      </w:t>
      </w:r>
      <w:r w:rsidR="00610C6D" w:rsidRPr="00627CF1">
        <w:rPr>
          <w:rFonts w:ascii="Calibri" w:hAnsi="Calibri"/>
          <w:b/>
          <w:sz w:val="22"/>
          <w:szCs w:val="22"/>
        </w:rPr>
        <w:t xml:space="preserve">ATTORNEY Report: </w:t>
      </w:r>
      <w:r w:rsidR="001C6DC5" w:rsidRPr="001C6DC5">
        <w:rPr>
          <w:rFonts w:ascii="Calibri" w:hAnsi="Calibri"/>
          <w:bCs/>
          <w:sz w:val="22"/>
          <w:szCs w:val="22"/>
        </w:rPr>
        <w:t>Letter to Lawyer</w:t>
      </w:r>
      <w:r w:rsidR="00610C6D" w:rsidRPr="00627CF1">
        <w:rPr>
          <w:rFonts w:ascii="Calibri" w:hAnsi="Calibri"/>
          <w:bCs/>
          <w:sz w:val="22"/>
          <w:szCs w:val="22"/>
        </w:rPr>
        <w:t xml:space="preserve"> </w:t>
      </w:r>
      <w:r w:rsidR="003147F5">
        <w:rPr>
          <w:rFonts w:ascii="Calibri" w:hAnsi="Calibri"/>
          <w:bCs/>
          <w:sz w:val="22"/>
          <w:szCs w:val="22"/>
        </w:rPr>
        <w:t>from Carolyn</w:t>
      </w:r>
      <w:r w:rsidR="00610C6D" w:rsidRPr="00627CF1">
        <w:rPr>
          <w:rFonts w:ascii="Calibri" w:hAnsi="Calibri"/>
          <w:bCs/>
          <w:sz w:val="22"/>
          <w:szCs w:val="22"/>
        </w:rPr>
        <w:t xml:space="preserve"> </w:t>
      </w:r>
    </w:p>
    <w:p w14:paraId="41AAA641" w14:textId="77777777" w:rsidR="00812171" w:rsidRDefault="00812171" w:rsidP="00610C6D">
      <w:pPr>
        <w:pStyle w:val="ListParagraph"/>
        <w:ind w:right="-720"/>
        <w:jc w:val="both"/>
        <w:rPr>
          <w:rFonts w:ascii="Calibri" w:hAnsi="Calibri"/>
          <w:bCs/>
          <w:sz w:val="22"/>
          <w:szCs w:val="22"/>
        </w:rPr>
      </w:pPr>
    </w:p>
    <w:p w14:paraId="424AAE2C" w14:textId="1F2050E1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27CF1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.        AGENDA ITEMS:</w:t>
      </w:r>
      <w:r>
        <w:rPr>
          <w:rFonts w:ascii="Calibri" w:hAnsi="Calibri"/>
          <w:sz w:val="22"/>
          <w:szCs w:val="22"/>
        </w:rPr>
        <w:tab/>
      </w:r>
    </w:p>
    <w:p w14:paraId="6AB3B801" w14:textId="2ADF19CF" w:rsidR="00241E40" w:rsidRDefault="00610C6D" w:rsidP="00B176FC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r w:rsidR="001128C0">
        <w:rPr>
          <w:rFonts w:ascii="Calibri" w:hAnsi="Calibri"/>
          <w:sz w:val="22"/>
          <w:szCs w:val="22"/>
        </w:rPr>
        <w:tab/>
      </w:r>
      <w:r w:rsidR="007C4342">
        <w:rPr>
          <w:rFonts w:ascii="Calibri" w:hAnsi="Calibri"/>
          <w:sz w:val="22"/>
          <w:szCs w:val="22"/>
        </w:rPr>
        <w:tab/>
      </w:r>
      <w:r w:rsidR="009E0DA3">
        <w:rPr>
          <w:rFonts w:ascii="Calibri" w:hAnsi="Calibri"/>
          <w:sz w:val="22"/>
          <w:szCs w:val="22"/>
        </w:rPr>
        <w:t xml:space="preserve">Water Survey and Leak detection Quote </w:t>
      </w:r>
      <w:r w:rsidR="009E0DA3">
        <w:rPr>
          <w:rFonts w:ascii="Calibri" w:hAnsi="Calibri"/>
          <w:sz w:val="22"/>
          <w:szCs w:val="22"/>
        </w:rPr>
        <w:tab/>
      </w:r>
      <w:r w:rsidR="009E0DA3">
        <w:rPr>
          <w:rFonts w:ascii="Calibri" w:hAnsi="Calibri"/>
          <w:sz w:val="22"/>
          <w:szCs w:val="22"/>
        </w:rPr>
        <w:tab/>
      </w:r>
      <w:r w:rsidR="009E0DA3" w:rsidRPr="009E0DA3">
        <w:rPr>
          <w:rFonts w:ascii="Calibri" w:hAnsi="Calibri"/>
          <w:b/>
          <w:bCs/>
          <w:sz w:val="22"/>
          <w:szCs w:val="22"/>
        </w:rPr>
        <w:t>Discussion/Action</w:t>
      </w:r>
    </w:p>
    <w:p w14:paraId="42CEDF49" w14:textId="07162916" w:rsidR="00241E40" w:rsidRDefault="00AD2762" w:rsidP="00144777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</w:t>
      </w:r>
      <w:r w:rsidR="00842290">
        <w:rPr>
          <w:rFonts w:ascii="Calibri" w:hAnsi="Calibri"/>
          <w:b/>
          <w:bCs/>
          <w:sz w:val="22"/>
          <w:szCs w:val="22"/>
        </w:rPr>
        <w:t xml:space="preserve"> </w:t>
      </w:r>
    </w:p>
    <w:p w14:paraId="00A875A7" w14:textId="04B7DB47" w:rsidR="00610C6D" w:rsidRDefault="00610C6D" w:rsidP="00610C6D">
      <w:pPr>
        <w:ind w:left="-720" w:right="-7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</w:t>
      </w:r>
      <w:r>
        <w:rPr>
          <w:rFonts w:ascii="Calibri" w:hAnsi="Calibri"/>
          <w:b/>
          <w:bCs/>
          <w:sz w:val="22"/>
          <w:szCs w:val="22"/>
        </w:rPr>
        <w:tab/>
        <w:t xml:space="preserve">  CCACC:      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bookmarkStart w:id="3" w:name="_Hlk147387347"/>
      <w:r>
        <w:rPr>
          <w:rFonts w:ascii="Calibri" w:hAnsi="Calibri"/>
          <w:b/>
          <w:sz w:val="22"/>
          <w:szCs w:val="22"/>
        </w:rPr>
        <w:t>Discussion/Action</w:t>
      </w:r>
      <w:bookmarkEnd w:id="3"/>
    </w:p>
    <w:p w14:paraId="59B62EB4" w14:textId="7549A37C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46ABC">
        <w:rPr>
          <w:rFonts w:ascii="Calibri" w:hAnsi="Calibri"/>
          <w:sz w:val="22"/>
          <w:szCs w:val="22"/>
        </w:rPr>
        <w:tab/>
      </w:r>
      <w:r w:rsidR="00863532"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 xml:space="preserve"> A.  New Construction:</w:t>
      </w:r>
    </w:p>
    <w:p w14:paraId="7D2DC4DD" w14:textId="1C1DDD82" w:rsidR="00492AFE" w:rsidRDefault="00610C6D" w:rsidP="001C6DC5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bookmarkStart w:id="4" w:name="_Hlk194656006"/>
      <w:r>
        <w:rPr>
          <w:rFonts w:ascii="Calibri" w:hAnsi="Calibri"/>
          <w:sz w:val="22"/>
          <w:szCs w:val="22"/>
        </w:rPr>
        <w:t xml:space="preserve">1. </w:t>
      </w:r>
      <w:r w:rsidR="001C6DC5">
        <w:rPr>
          <w:rFonts w:ascii="Calibri" w:hAnsi="Calibri"/>
          <w:sz w:val="22"/>
          <w:szCs w:val="22"/>
        </w:rPr>
        <w:t>4031 Barela</w:t>
      </w:r>
      <w:r w:rsidR="001C6DC5">
        <w:rPr>
          <w:rFonts w:ascii="Calibri" w:hAnsi="Calibri"/>
          <w:sz w:val="22"/>
          <w:szCs w:val="22"/>
        </w:rPr>
        <w:tab/>
      </w:r>
      <w:r w:rsidR="001C6DC5">
        <w:rPr>
          <w:rFonts w:ascii="Calibri" w:hAnsi="Calibri"/>
          <w:sz w:val="22"/>
          <w:szCs w:val="22"/>
        </w:rPr>
        <w:tab/>
      </w:r>
      <w:r w:rsidR="001C6DC5">
        <w:rPr>
          <w:rFonts w:ascii="Calibri" w:hAnsi="Calibri"/>
          <w:sz w:val="22"/>
          <w:szCs w:val="22"/>
        </w:rPr>
        <w:tab/>
        <w:t>Duplex</w:t>
      </w:r>
    </w:p>
    <w:p w14:paraId="435B771E" w14:textId="7F0115EA" w:rsidR="001C6DC5" w:rsidRDefault="001C6DC5" w:rsidP="001C6DC5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2. 4031 </w:t>
      </w:r>
      <w:proofErr w:type="spellStart"/>
      <w:r>
        <w:rPr>
          <w:rFonts w:ascii="Calibri" w:hAnsi="Calibri"/>
          <w:sz w:val="22"/>
          <w:szCs w:val="22"/>
        </w:rPr>
        <w:t>Cuerno</w:t>
      </w:r>
      <w:proofErr w:type="spellEnd"/>
      <w:r>
        <w:rPr>
          <w:rFonts w:ascii="Calibri" w:hAnsi="Calibri"/>
          <w:sz w:val="22"/>
          <w:szCs w:val="22"/>
        </w:rPr>
        <w:t xml:space="preserve"> Verde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Shed</w:t>
      </w:r>
    </w:p>
    <w:p w14:paraId="429592FD" w14:textId="3167CEC0" w:rsidR="009869E6" w:rsidRDefault="009869E6" w:rsidP="001C6DC5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5121 Hicklin Drive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House</w:t>
      </w:r>
    </w:p>
    <w:p w14:paraId="4B84C2B5" w14:textId="77777777" w:rsidR="008B0CC1" w:rsidRDefault="008B0CC1" w:rsidP="00B176FC">
      <w:pPr>
        <w:pStyle w:val="ListParagraph"/>
        <w:ind w:left="1080" w:right="-720"/>
        <w:jc w:val="both"/>
        <w:rPr>
          <w:rFonts w:ascii="Calibri" w:hAnsi="Calibri"/>
          <w:sz w:val="22"/>
          <w:szCs w:val="22"/>
        </w:rPr>
      </w:pPr>
    </w:p>
    <w:bookmarkEnd w:id="4"/>
    <w:p w14:paraId="3AD01CEC" w14:textId="720525B1" w:rsidR="00610C6D" w:rsidRPr="00863532" w:rsidRDefault="00610C6D" w:rsidP="00863532">
      <w:pPr>
        <w:ind w:right="-720"/>
        <w:jc w:val="both"/>
        <w:rPr>
          <w:rFonts w:ascii="Calibri" w:hAnsi="Calibri"/>
          <w:sz w:val="22"/>
          <w:szCs w:val="22"/>
        </w:rPr>
      </w:pPr>
      <w:r w:rsidRPr="00863532">
        <w:rPr>
          <w:rFonts w:ascii="Calibri" w:hAnsi="Calibri"/>
          <w:sz w:val="22"/>
          <w:szCs w:val="22"/>
        </w:rPr>
        <w:t xml:space="preserve">  B.   Actions</w:t>
      </w:r>
    </w:p>
    <w:p w14:paraId="5CF26ED0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</w:t>
      </w:r>
      <w:r>
        <w:rPr>
          <w:rFonts w:ascii="Calibri" w:hAnsi="Calibri"/>
          <w:sz w:val="22"/>
          <w:szCs w:val="22"/>
        </w:rPr>
        <w:tab/>
        <w:t xml:space="preserve">              a.      0   First Letters</w:t>
      </w:r>
    </w:p>
    <w:p w14:paraId="5B91FCA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      0  Second letters</w:t>
      </w:r>
    </w:p>
    <w:p w14:paraId="0A974DE5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c.     0    Third letters</w:t>
      </w:r>
    </w:p>
    <w:p w14:paraId="699403E2" w14:textId="5652C7DE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d.     </w:t>
      </w:r>
      <w:r w:rsidR="00144777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    </w:t>
      </w:r>
      <w:r w:rsidR="00087C7E">
        <w:rPr>
          <w:rFonts w:ascii="Calibri" w:hAnsi="Calibri"/>
          <w:sz w:val="22"/>
          <w:szCs w:val="22"/>
        </w:rPr>
        <w:t xml:space="preserve">Reported to Zoning and Health Dept </w:t>
      </w:r>
    </w:p>
    <w:p w14:paraId="6E65F00E" w14:textId="77777777" w:rsidR="00610C6D" w:rsidRDefault="00610C6D" w:rsidP="00610C6D">
      <w:pPr>
        <w:rPr>
          <w:rFonts w:ascii="Calibri" w:hAnsi="Calibri"/>
          <w:bCs/>
          <w:sz w:val="22"/>
          <w:szCs w:val="22"/>
        </w:rPr>
      </w:pPr>
    </w:p>
    <w:p w14:paraId="1262A99D" w14:textId="289C4B00" w:rsidR="00687C50" w:rsidRDefault="00610C6D" w:rsidP="00687C50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46ABC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OLD BUSINESS.</w:t>
      </w:r>
      <w:r w:rsidR="00687C50" w:rsidRPr="00687C50">
        <w:rPr>
          <w:rFonts w:ascii="Calibri" w:hAnsi="Calibri"/>
          <w:sz w:val="22"/>
          <w:szCs w:val="22"/>
        </w:rPr>
        <w:t xml:space="preserve"> </w:t>
      </w:r>
      <w:r w:rsidR="00087C7E">
        <w:rPr>
          <w:rFonts w:ascii="Calibri" w:hAnsi="Calibri"/>
          <w:sz w:val="22"/>
          <w:szCs w:val="22"/>
        </w:rPr>
        <w:tab/>
      </w:r>
      <w:r w:rsidR="00687C50">
        <w:rPr>
          <w:rFonts w:ascii="Calibri" w:hAnsi="Calibri"/>
          <w:sz w:val="22"/>
          <w:szCs w:val="22"/>
        </w:rPr>
        <w:t>Goals and achievement Plan/ Strategic plan/ wells Repair</w:t>
      </w:r>
      <w:r w:rsidR="00087C7E">
        <w:rPr>
          <w:rFonts w:ascii="Calibri" w:hAnsi="Calibri"/>
          <w:sz w:val="22"/>
          <w:szCs w:val="22"/>
        </w:rPr>
        <w:t xml:space="preserve">/Ranch </w:t>
      </w:r>
      <w:r w:rsidR="00687C50">
        <w:rPr>
          <w:rFonts w:ascii="Calibri" w:hAnsi="Calibri"/>
          <w:sz w:val="22"/>
          <w:szCs w:val="22"/>
        </w:rPr>
        <w:t xml:space="preserve"> Water/</w:t>
      </w:r>
    </w:p>
    <w:p w14:paraId="164D3D8D" w14:textId="508E9B9C" w:rsidR="00087C7E" w:rsidRDefault="00687C50" w:rsidP="00087C7E">
      <w:pPr>
        <w:ind w:left="720" w:right="-720" w:firstLine="7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Meter Changeout/</w:t>
      </w:r>
      <w:r w:rsidR="00162F18">
        <w:rPr>
          <w:rFonts w:ascii="Calibri" w:hAnsi="Calibri"/>
          <w:sz w:val="22"/>
          <w:szCs w:val="22"/>
        </w:rPr>
        <w:t>Water loss</w:t>
      </w:r>
      <w:r>
        <w:rPr>
          <w:rFonts w:ascii="Calibri" w:hAnsi="Calibri"/>
          <w:sz w:val="22"/>
          <w:szCs w:val="22"/>
        </w:rPr>
        <w:t xml:space="preserve">/ Wages/ </w:t>
      </w:r>
      <w:r w:rsidR="00087C7E">
        <w:rPr>
          <w:rFonts w:ascii="Calibri" w:hAnsi="Calibri"/>
          <w:sz w:val="22"/>
          <w:szCs w:val="22"/>
        </w:rPr>
        <w:t xml:space="preserve">Camelot and Rosemont </w:t>
      </w:r>
      <w:r w:rsidR="009E0DA3">
        <w:rPr>
          <w:rFonts w:ascii="Calibri" w:hAnsi="Calibri"/>
          <w:sz w:val="22"/>
          <w:szCs w:val="22"/>
        </w:rPr>
        <w:t xml:space="preserve">completed </w:t>
      </w:r>
      <w:r w:rsidR="00087C7E">
        <w:rPr>
          <w:rFonts w:ascii="Calibri" w:hAnsi="Calibri"/>
          <w:sz w:val="22"/>
          <w:szCs w:val="22"/>
        </w:rPr>
        <w:t xml:space="preserve"> </w:t>
      </w:r>
    </w:p>
    <w:p w14:paraId="5C715696" w14:textId="686DA57F" w:rsidR="00646ABC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p w14:paraId="163C07EF" w14:textId="16B79634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46AB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 xml:space="preserve">NEW BUSINESS:   </w:t>
      </w:r>
    </w:p>
    <w:p w14:paraId="1809118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bookmarkStart w:id="5" w:name="_Hlk83640726"/>
    </w:p>
    <w:p w14:paraId="5E6B6B4B" w14:textId="4A305F2B" w:rsidR="002A51D8" w:rsidRDefault="00610C6D" w:rsidP="00144777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46ABC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  <w:t>CORRESPONDENCE</w:t>
      </w:r>
      <w:r w:rsidR="00087C7E">
        <w:rPr>
          <w:rFonts w:ascii="Calibri" w:hAnsi="Calibri"/>
          <w:sz w:val="22"/>
          <w:szCs w:val="22"/>
        </w:rPr>
        <w:t xml:space="preserve">: </w:t>
      </w:r>
      <w:r w:rsidR="005B1219">
        <w:rPr>
          <w:rFonts w:ascii="Calibri" w:hAnsi="Calibri"/>
          <w:sz w:val="22"/>
          <w:szCs w:val="22"/>
        </w:rPr>
        <w:t xml:space="preserve"> </w:t>
      </w:r>
      <w:r w:rsidR="001C6DC5">
        <w:rPr>
          <w:rFonts w:ascii="Calibri" w:hAnsi="Calibri"/>
          <w:sz w:val="22"/>
          <w:szCs w:val="22"/>
        </w:rPr>
        <w:t>Letter LeHue,</w:t>
      </w:r>
    </w:p>
    <w:p w14:paraId="3CF0D20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p w14:paraId="7DB7162F" w14:textId="12DEF847" w:rsidR="00610C6D" w:rsidRDefault="00610C6D" w:rsidP="00610C6D">
      <w:pPr>
        <w:ind w:left="-720" w:right="-720"/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46AB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>EXECUTIVE SESSION:</w:t>
      </w:r>
      <w:r>
        <w:rPr>
          <w:rFonts w:ascii="Calibri" w:hAnsi="Calibri"/>
          <w:bCs/>
          <w:sz w:val="22"/>
          <w:szCs w:val="22"/>
        </w:rPr>
        <w:t xml:space="preserve"> </w:t>
      </w:r>
    </w:p>
    <w:p w14:paraId="73DB04A1" w14:textId="77777777" w:rsidR="00610C6D" w:rsidRDefault="00610C6D" w:rsidP="00610C6D">
      <w:pPr>
        <w:ind w:left="-720" w:right="-720"/>
        <w:jc w:val="both"/>
        <w:rPr>
          <w:rStyle w:val="Emphasis"/>
          <w:sz w:val="18"/>
          <w:szCs w:val="18"/>
        </w:rPr>
      </w:pPr>
      <w:r>
        <w:rPr>
          <w:rFonts w:ascii="Calibri" w:hAnsi="Calibri"/>
          <w:sz w:val="22"/>
          <w:szCs w:val="22"/>
        </w:rPr>
        <w:tab/>
      </w:r>
    </w:p>
    <w:p w14:paraId="344D828F" w14:textId="6219FF6A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646ABC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ab/>
      </w:r>
      <w:bookmarkStart w:id="6" w:name="_Hlk84580179"/>
      <w:r>
        <w:rPr>
          <w:rFonts w:ascii="Calibri" w:hAnsi="Calibri"/>
          <w:sz w:val="22"/>
          <w:szCs w:val="22"/>
        </w:rPr>
        <w:t>ADJOURNMENT.</w:t>
      </w:r>
      <w:bookmarkEnd w:id="6"/>
    </w:p>
    <w:p w14:paraId="1C967B59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</w:p>
    <w:bookmarkEnd w:id="5"/>
    <w:p w14:paraId="5406BF2D" w14:textId="77777777" w:rsidR="00610C6D" w:rsidRDefault="00610C6D" w:rsidP="00610C6D">
      <w:pPr>
        <w:ind w:left="-720" w:right="-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The meeting will be held at the Administration Building located at 4497 Bent Brothers Blvd., Colorado City, CO. 81019.  Alternate location if </w:t>
      </w:r>
      <w:proofErr w:type="gramStart"/>
      <w:r>
        <w:rPr>
          <w:rFonts w:ascii="Calibri" w:hAnsi="Calibri"/>
          <w:sz w:val="22"/>
          <w:szCs w:val="22"/>
        </w:rPr>
        <w:t>so</w:t>
      </w:r>
      <w:proofErr w:type="gramEnd"/>
      <w:r>
        <w:rPr>
          <w:rFonts w:ascii="Calibri" w:hAnsi="Calibri"/>
          <w:sz w:val="22"/>
          <w:szCs w:val="22"/>
        </w:rPr>
        <w:t xml:space="preserve"> needed will be at the Recreation Center located at 5000 </w:t>
      </w:r>
      <w:proofErr w:type="spellStart"/>
      <w:r>
        <w:rPr>
          <w:rFonts w:ascii="Calibri" w:hAnsi="Calibri"/>
          <w:sz w:val="22"/>
          <w:szCs w:val="22"/>
        </w:rPr>
        <w:t>Cuerno</w:t>
      </w:r>
      <w:proofErr w:type="spellEnd"/>
      <w:r>
        <w:rPr>
          <w:rFonts w:ascii="Calibri" w:hAnsi="Calibri"/>
          <w:sz w:val="22"/>
          <w:szCs w:val="22"/>
        </w:rPr>
        <w:t xml:space="preserve"> Verde, Colorado City, CO. 81019.  </w:t>
      </w:r>
    </w:p>
    <w:p w14:paraId="21E103E1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Colorado City Metropolitan District </w:t>
      </w:r>
    </w:p>
    <w:p w14:paraId="505EA31B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4497 Bent brothers Blvd</w:t>
      </w:r>
    </w:p>
    <w:p w14:paraId="59A430E1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 Box 20229 </w:t>
      </w:r>
    </w:p>
    <w:p w14:paraId="0AF3FB10" w14:textId="77777777" w:rsidR="00610C6D" w:rsidRDefault="00610C6D" w:rsidP="00610C6D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Colorado City, Colorado 81019</w:t>
      </w:r>
    </w:p>
    <w:p w14:paraId="027E575E" w14:textId="3FBC5418" w:rsidR="00842290" w:rsidRPr="006263F5" w:rsidRDefault="00610C6D" w:rsidP="00842290">
      <w:pPr>
        <w:ind w:left="-720" w:right="-72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Posted: </w:t>
      </w:r>
      <w:r w:rsidR="00842290">
        <w:rPr>
          <w:rFonts w:ascii="Calibri" w:hAnsi="Calibri"/>
          <w:b/>
          <w:bCs/>
          <w:sz w:val="22"/>
          <w:szCs w:val="22"/>
        </w:rPr>
        <w:t>April 4,2025</w:t>
      </w:r>
    </w:p>
    <w:p w14:paraId="458C3764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James Eccher is inviting you to a scheduled Zoom meeting.</w:t>
      </w:r>
    </w:p>
    <w:p w14:paraId="3C618A6B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Topic: James Eccher's Zoom Meeting</w:t>
      </w:r>
    </w:p>
    <w:p w14:paraId="0507F8BA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 xml:space="preserve">Time: Apr 8, </w:t>
      </w:r>
      <w:proofErr w:type="gramStart"/>
      <w:r w:rsidRPr="00842290">
        <w:rPr>
          <w:rFonts w:ascii="Calibri" w:hAnsi="Calibri"/>
          <w:b/>
          <w:bCs/>
          <w:sz w:val="22"/>
          <w:szCs w:val="22"/>
        </w:rPr>
        <w:t>2025</w:t>
      </w:r>
      <w:proofErr w:type="gramEnd"/>
      <w:r w:rsidRPr="00842290">
        <w:rPr>
          <w:rFonts w:ascii="Calibri" w:hAnsi="Calibri"/>
          <w:b/>
          <w:bCs/>
          <w:sz w:val="22"/>
          <w:szCs w:val="22"/>
        </w:rPr>
        <w:t xml:space="preserve"> 06:00 PM Mountain Time (US and Canada)</w:t>
      </w:r>
    </w:p>
    <w:p w14:paraId="1DDDA07C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Join Zoom Meeting</w:t>
      </w:r>
    </w:p>
    <w:p w14:paraId="5A626F44" w14:textId="07E2420B" w:rsidR="00842290" w:rsidRPr="00842290" w:rsidRDefault="00EB2048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hyperlink r:id="rId8" w:history="1">
        <w:r w:rsidR="00842290" w:rsidRPr="00EB2048">
          <w:rPr>
            <w:rStyle w:val="Hyperlink"/>
            <w:rFonts w:ascii="Calibri" w:hAnsi="Calibri"/>
            <w:b/>
            <w:bCs/>
            <w:sz w:val="22"/>
            <w:szCs w:val="22"/>
          </w:rPr>
          <w:t>https://us02web.zoom.us/j/88165223625?pwd=m5xi8mEObeQ462gU0KALUxuUTvqoiL.1</w:t>
        </w:r>
      </w:hyperlink>
    </w:p>
    <w:p w14:paraId="52FEC63E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Meeting ID: 881 6522 3625</w:t>
      </w:r>
    </w:p>
    <w:p w14:paraId="13082878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Passcode: 301584</w:t>
      </w:r>
    </w:p>
    <w:p w14:paraId="3EC6E57A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One tap mobile</w:t>
      </w:r>
    </w:p>
    <w:p w14:paraId="6F5E5A80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842290">
        <w:rPr>
          <w:rFonts w:ascii="Calibri" w:hAnsi="Calibri"/>
          <w:b/>
          <w:bCs/>
          <w:sz w:val="22"/>
          <w:szCs w:val="22"/>
        </w:rPr>
        <w:t>17193594580,,</w:t>
      </w:r>
      <w:proofErr w:type="gramEnd"/>
      <w:r w:rsidRPr="00842290">
        <w:rPr>
          <w:rFonts w:ascii="Calibri" w:hAnsi="Calibri"/>
          <w:b/>
          <w:bCs/>
          <w:sz w:val="22"/>
          <w:szCs w:val="22"/>
        </w:rPr>
        <w:t>88165223625#,,,,*301584# US</w:t>
      </w:r>
    </w:p>
    <w:p w14:paraId="11C2D0E5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+</w:t>
      </w:r>
      <w:proofErr w:type="gramStart"/>
      <w:r w:rsidRPr="00842290">
        <w:rPr>
          <w:rFonts w:ascii="Calibri" w:hAnsi="Calibri"/>
          <w:b/>
          <w:bCs/>
          <w:sz w:val="22"/>
          <w:szCs w:val="22"/>
        </w:rPr>
        <w:t>12532050468,,</w:t>
      </w:r>
      <w:proofErr w:type="gramEnd"/>
      <w:r w:rsidRPr="00842290">
        <w:rPr>
          <w:rFonts w:ascii="Calibri" w:hAnsi="Calibri"/>
          <w:b/>
          <w:bCs/>
          <w:sz w:val="22"/>
          <w:szCs w:val="22"/>
        </w:rPr>
        <w:t>88165223625#,,,,*301584# US</w:t>
      </w:r>
    </w:p>
    <w:p w14:paraId="62CA6A9B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Dial by your location</w:t>
      </w:r>
    </w:p>
    <w:p w14:paraId="0A68BA0B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+1 719 359 4580 US</w:t>
      </w:r>
    </w:p>
    <w:p w14:paraId="6EB5E387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+1 253 205 0468 US</w:t>
      </w:r>
    </w:p>
    <w:p w14:paraId="02D32779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+1 669 444 9171 US</w:t>
      </w:r>
    </w:p>
    <w:p w14:paraId="3F9FDBAF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+1 386 347 5053 US</w:t>
      </w:r>
    </w:p>
    <w:p w14:paraId="72BBB18C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+1 507 473 4847 US</w:t>
      </w:r>
    </w:p>
    <w:p w14:paraId="2597340F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• +1 564 217 2000 US</w:t>
      </w:r>
    </w:p>
    <w:p w14:paraId="380934C3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Meeting ID: 881 6522 3625</w:t>
      </w:r>
    </w:p>
    <w:p w14:paraId="5439DDF4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Passcode: 301584</w:t>
      </w:r>
    </w:p>
    <w:p w14:paraId="0D833193" w14:textId="77777777" w:rsidR="00842290" w:rsidRPr="00842290" w:rsidRDefault="00842290" w:rsidP="00842290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  <w:r w:rsidRPr="00842290">
        <w:rPr>
          <w:rFonts w:ascii="Calibri" w:hAnsi="Calibri"/>
          <w:b/>
          <w:bCs/>
          <w:sz w:val="22"/>
          <w:szCs w:val="22"/>
        </w:rPr>
        <w:t>Find your local number: https://us02web.zoom.us/u/kc9G6ndYVl</w:t>
      </w:r>
    </w:p>
    <w:p w14:paraId="0A9D91CB" w14:textId="77777777" w:rsidR="00144777" w:rsidRPr="00AA50C1" w:rsidRDefault="00144777" w:rsidP="00144777">
      <w:pPr>
        <w:ind w:left="-720" w:right="-720"/>
        <w:jc w:val="center"/>
        <w:rPr>
          <w:rFonts w:ascii="Calibri" w:hAnsi="Calibri"/>
          <w:b/>
          <w:bCs/>
          <w:sz w:val="22"/>
          <w:szCs w:val="22"/>
        </w:rPr>
      </w:pPr>
    </w:p>
    <w:sectPr w:rsidR="00144777" w:rsidRPr="00AA50C1" w:rsidSect="009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A0A1B" w14:textId="77777777" w:rsidR="00BB56EE" w:rsidRDefault="00BB56EE">
      <w:r>
        <w:separator/>
      </w:r>
    </w:p>
  </w:endnote>
  <w:endnote w:type="continuationSeparator" w:id="0">
    <w:p w14:paraId="36E78A7D" w14:textId="77777777" w:rsidR="00BB56EE" w:rsidRDefault="00BB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973F" w14:textId="77777777" w:rsidR="00E10E60" w:rsidRDefault="00E10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9BDA8" w14:textId="77777777" w:rsidR="00E10E60" w:rsidRDefault="00E10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E186" w14:textId="77777777" w:rsidR="00AF7E36" w:rsidRDefault="00AF7E36" w:rsidP="00181A34">
    <w:pPr>
      <w:pStyle w:val="Footer"/>
      <w:rPr>
        <w:b/>
        <w:bCs/>
        <w:sz w:val="16"/>
      </w:rPr>
    </w:pPr>
  </w:p>
  <w:p w14:paraId="748CA9B8" w14:textId="77777777" w:rsidR="00AF7E36" w:rsidRDefault="00AF7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E1D93" w14:textId="77777777" w:rsidR="00BB56EE" w:rsidRDefault="00BB56EE">
      <w:r>
        <w:separator/>
      </w:r>
    </w:p>
  </w:footnote>
  <w:footnote w:type="continuationSeparator" w:id="0">
    <w:p w14:paraId="2BAD559B" w14:textId="77777777" w:rsidR="00BB56EE" w:rsidRDefault="00BB5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8204" w14:textId="77777777" w:rsidR="00E10E60" w:rsidRDefault="00E10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7FB93" w14:textId="77777777" w:rsidR="00E10E60" w:rsidRDefault="00E10E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7530B" w14:textId="7F61E201" w:rsidR="00AF7E36" w:rsidRDefault="00E10E60">
    <w:pPr>
      <w:pStyle w:val="Header"/>
    </w:pPr>
    <w:r>
      <w:object w:dxaOrig="12645" w:dyaOrig="3270" w14:anchorId="4E69B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0.25pt;height:111pt">
          <v:imagedata r:id="rId1" o:title="" cropright="12401f"/>
        </v:shape>
        <o:OLEObject Type="Embed" ProgID="PBrush" ShapeID="_x0000_i1025" DrawAspect="Content" ObjectID="_18052813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07DA9"/>
    <w:multiLevelType w:val="hybridMultilevel"/>
    <w:tmpl w:val="0B200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32862"/>
    <w:multiLevelType w:val="hybridMultilevel"/>
    <w:tmpl w:val="0B8426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17B17"/>
    <w:multiLevelType w:val="hybridMultilevel"/>
    <w:tmpl w:val="C52A8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86C77"/>
    <w:multiLevelType w:val="hybridMultilevel"/>
    <w:tmpl w:val="E70E83D4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721C59CA"/>
    <w:multiLevelType w:val="hybridMultilevel"/>
    <w:tmpl w:val="E35838CC"/>
    <w:lvl w:ilvl="0" w:tplc="1D2A5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8304193">
    <w:abstractNumId w:val="4"/>
  </w:num>
  <w:num w:numId="2" w16cid:durableId="1137258389">
    <w:abstractNumId w:val="2"/>
  </w:num>
  <w:num w:numId="3" w16cid:durableId="555355563">
    <w:abstractNumId w:val="3"/>
  </w:num>
  <w:num w:numId="4" w16cid:durableId="1728411065">
    <w:abstractNumId w:val="2"/>
  </w:num>
  <w:num w:numId="5" w16cid:durableId="915090378">
    <w:abstractNumId w:val="0"/>
  </w:num>
  <w:num w:numId="6" w16cid:durableId="180219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93E"/>
    <w:rsid w:val="00041C8C"/>
    <w:rsid w:val="000468FC"/>
    <w:rsid w:val="0005790E"/>
    <w:rsid w:val="00064777"/>
    <w:rsid w:val="0007338F"/>
    <w:rsid w:val="00073564"/>
    <w:rsid w:val="00087C7E"/>
    <w:rsid w:val="000B5432"/>
    <w:rsid w:val="000D093E"/>
    <w:rsid w:val="000E1B4E"/>
    <w:rsid w:val="00101075"/>
    <w:rsid w:val="0010111E"/>
    <w:rsid w:val="001128C0"/>
    <w:rsid w:val="001136F7"/>
    <w:rsid w:val="001146D0"/>
    <w:rsid w:val="0012003B"/>
    <w:rsid w:val="0014025F"/>
    <w:rsid w:val="001421BC"/>
    <w:rsid w:val="00144777"/>
    <w:rsid w:val="00151A32"/>
    <w:rsid w:val="00162F18"/>
    <w:rsid w:val="00165091"/>
    <w:rsid w:val="00181A34"/>
    <w:rsid w:val="00196071"/>
    <w:rsid w:val="001A16D4"/>
    <w:rsid w:val="001A2B2A"/>
    <w:rsid w:val="001B23EA"/>
    <w:rsid w:val="001C4B6F"/>
    <w:rsid w:val="001C6DC5"/>
    <w:rsid w:val="002017DB"/>
    <w:rsid w:val="002031D1"/>
    <w:rsid w:val="002138E6"/>
    <w:rsid w:val="0022157F"/>
    <w:rsid w:val="002233F1"/>
    <w:rsid w:val="00241E40"/>
    <w:rsid w:val="00243BEB"/>
    <w:rsid w:val="002768AA"/>
    <w:rsid w:val="00277558"/>
    <w:rsid w:val="00280639"/>
    <w:rsid w:val="00280650"/>
    <w:rsid w:val="002A51D8"/>
    <w:rsid w:val="002C3BFC"/>
    <w:rsid w:val="002C6FE8"/>
    <w:rsid w:val="002F5AEF"/>
    <w:rsid w:val="002F7759"/>
    <w:rsid w:val="003044D1"/>
    <w:rsid w:val="003147F5"/>
    <w:rsid w:val="00321837"/>
    <w:rsid w:val="00326F4A"/>
    <w:rsid w:val="0033624C"/>
    <w:rsid w:val="0034217D"/>
    <w:rsid w:val="003433B0"/>
    <w:rsid w:val="003664BC"/>
    <w:rsid w:val="00384D3A"/>
    <w:rsid w:val="003C10A7"/>
    <w:rsid w:val="003E7F63"/>
    <w:rsid w:val="003F138B"/>
    <w:rsid w:val="003F35B9"/>
    <w:rsid w:val="00420701"/>
    <w:rsid w:val="0044020D"/>
    <w:rsid w:val="0044113D"/>
    <w:rsid w:val="0044223E"/>
    <w:rsid w:val="00455169"/>
    <w:rsid w:val="00471538"/>
    <w:rsid w:val="00476A2B"/>
    <w:rsid w:val="00492AFE"/>
    <w:rsid w:val="00493904"/>
    <w:rsid w:val="004C5EB5"/>
    <w:rsid w:val="004D5365"/>
    <w:rsid w:val="004E1DE0"/>
    <w:rsid w:val="004F1C61"/>
    <w:rsid w:val="00527AC3"/>
    <w:rsid w:val="005331E0"/>
    <w:rsid w:val="00536DA7"/>
    <w:rsid w:val="005751A3"/>
    <w:rsid w:val="005A3226"/>
    <w:rsid w:val="005B010E"/>
    <w:rsid w:val="005B1219"/>
    <w:rsid w:val="005E0859"/>
    <w:rsid w:val="005F0CFD"/>
    <w:rsid w:val="00610C6D"/>
    <w:rsid w:val="00615B3F"/>
    <w:rsid w:val="00620569"/>
    <w:rsid w:val="006252B6"/>
    <w:rsid w:val="006263F5"/>
    <w:rsid w:val="00627CF1"/>
    <w:rsid w:val="00644FFD"/>
    <w:rsid w:val="00645489"/>
    <w:rsid w:val="00646ABC"/>
    <w:rsid w:val="00647343"/>
    <w:rsid w:val="0066320B"/>
    <w:rsid w:val="00682CD6"/>
    <w:rsid w:val="00687C50"/>
    <w:rsid w:val="00690AFF"/>
    <w:rsid w:val="006A1910"/>
    <w:rsid w:val="006A3B17"/>
    <w:rsid w:val="006B688E"/>
    <w:rsid w:val="006C5E3D"/>
    <w:rsid w:val="006E6652"/>
    <w:rsid w:val="006E6819"/>
    <w:rsid w:val="006E6E96"/>
    <w:rsid w:val="006F149C"/>
    <w:rsid w:val="0072333F"/>
    <w:rsid w:val="007256FD"/>
    <w:rsid w:val="0073186B"/>
    <w:rsid w:val="00740837"/>
    <w:rsid w:val="007417C3"/>
    <w:rsid w:val="00745A35"/>
    <w:rsid w:val="007838C3"/>
    <w:rsid w:val="007B0ED0"/>
    <w:rsid w:val="007B7716"/>
    <w:rsid w:val="007C4342"/>
    <w:rsid w:val="007C4447"/>
    <w:rsid w:val="007D168C"/>
    <w:rsid w:val="007F3BAC"/>
    <w:rsid w:val="00802BA1"/>
    <w:rsid w:val="00803CCE"/>
    <w:rsid w:val="008051E3"/>
    <w:rsid w:val="00812171"/>
    <w:rsid w:val="00813EC4"/>
    <w:rsid w:val="00824CD0"/>
    <w:rsid w:val="00831C09"/>
    <w:rsid w:val="00831F11"/>
    <w:rsid w:val="0083272B"/>
    <w:rsid w:val="00837E62"/>
    <w:rsid w:val="00842290"/>
    <w:rsid w:val="00863532"/>
    <w:rsid w:val="008719C8"/>
    <w:rsid w:val="008741EA"/>
    <w:rsid w:val="00882B53"/>
    <w:rsid w:val="008937E9"/>
    <w:rsid w:val="008A0461"/>
    <w:rsid w:val="008A14D0"/>
    <w:rsid w:val="008A4B5A"/>
    <w:rsid w:val="008B0CC1"/>
    <w:rsid w:val="008C1B01"/>
    <w:rsid w:val="008C27F5"/>
    <w:rsid w:val="008E13B5"/>
    <w:rsid w:val="00901040"/>
    <w:rsid w:val="009038EC"/>
    <w:rsid w:val="00923289"/>
    <w:rsid w:val="00924385"/>
    <w:rsid w:val="00927227"/>
    <w:rsid w:val="0095190D"/>
    <w:rsid w:val="009612A8"/>
    <w:rsid w:val="00981F46"/>
    <w:rsid w:val="009869E6"/>
    <w:rsid w:val="009A14BF"/>
    <w:rsid w:val="009D5B86"/>
    <w:rsid w:val="009E0DA3"/>
    <w:rsid w:val="009F0A0E"/>
    <w:rsid w:val="009F50C2"/>
    <w:rsid w:val="00A051F7"/>
    <w:rsid w:val="00A14CD0"/>
    <w:rsid w:val="00A32C37"/>
    <w:rsid w:val="00A3699D"/>
    <w:rsid w:val="00A41A3B"/>
    <w:rsid w:val="00A6498F"/>
    <w:rsid w:val="00A726F1"/>
    <w:rsid w:val="00A82D75"/>
    <w:rsid w:val="00AA50C1"/>
    <w:rsid w:val="00AC2898"/>
    <w:rsid w:val="00AC790F"/>
    <w:rsid w:val="00AD2762"/>
    <w:rsid w:val="00AF5937"/>
    <w:rsid w:val="00AF7E36"/>
    <w:rsid w:val="00B143E9"/>
    <w:rsid w:val="00B176FC"/>
    <w:rsid w:val="00B238B5"/>
    <w:rsid w:val="00B26C25"/>
    <w:rsid w:val="00B32B79"/>
    <w:rsid w:val="00B32EFB"/>
    <w:rsid w:val="00B5190D"/>
    <w:rsid w:val="00B63D91"/>
    <w:rsid w:val="00B91F97"/>
    <w:rsid w:val="00B932A9"/>
    <w:rsid w:val="00B932EB"/>
    <w:rsid w:val="00BB56EE"/>
    <w:rsid w:val="00BE1534"/>
    <w:rsid w:val="00C31B44"/>
    <w:rsid w:val="00C44366"/>
    <w:rsid w:val="00C7014E"/>
    <w:rsid w:val="00C701CA"/>
    <w:rsid w:val="00C71218"/>
    <w:rsid w:val="00CA1A26"/>
    <w:rsid w:val="00CD36EB"/>
    <w:rsid w:val="00CE39AB"/>
    <w:rsid w:val="00CE76B4"/>
    <w:rsid w:val="00D12E7F"/>
    <w:rsid w:val="00D152F8"/>
    <w:rsid w:val="00D36C64"/>
    <w:rsid w:val="00D73F5B"/>
    <w:rsid w:val="00D80375"/>
    <w:rsid w:val="00D846F2"/>
    <w:rsid w:val="00D944E6"/>
    <w:rsid w:val="00D97E47"/>
    <w:rsid w:val="00DA565E"/>
    <w:rsid w:val="00DD4E0E"/>
    <w:rsid w:val="00DE22EB"/>
    <w:rsid w:val="00DE471C"/>
    <w:rsid w:val="00DF79BA"/>
    <w:rsid w:val="00E10E60"/>
    <w:rsid w:val="00E1222E"/>
    <w:rsid w:val="00E72FC6"/>
    <w:rsid w:val="00E8110A"/>
    <w:rsid w:val="00E8480C"/>
    <w:rsid w:val="00E92D9C"/>
    <w:rsid w:val="00EB2048"/>
    <w:rsid w:val="00EB5A99"/>
    <w:rsid w:val="00EB6648"/>
    <w:rsid w:val="00ED7C04"/>
    <w:rsid w:val="00EF7252"/>
    <w:rsid w:val="00F0403F"/>
    <w:rsid w:val="00F23E72"/>
    <w:rsid w:val="00F51292"/>
    <w:rsid w:val="00F62264"/>
    <w:rsid w:val="00F82FDE"/>
    <w:rsid w:val="00F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FA8587"/>
  <w15:docId w15:val="{C503DAF3-4555-435A-8DA1-2E81E70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CD0"/>
    <w:rPr>
      <w:sz w:val="24"/>
    </w:rPr>
  </w:style>
  <w:style w:type="paragraph" w:styleId="Heading1">
    <w:name w:val="heading 1"/>
    <w:basedOn w:val="Normal"/>
    <w:next w:val="Normal"/>
    <w:qFormat/>
    <w:rsid w:val="009612A8"/>
    <w:pPr>
      <w:keepNext/>
      <w:jc w:val="center"/>
      <w:outlineLvl w:val="0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2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2A8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9612A8"/>
    <w:pPr>
      <w:jc w:val="center"/>
    </w:pPr>
    <w:rPr>
      <w:b/>
      <w:bCs/>
      <w:sz w:val="48"/>
    </w:rPr>
  </w:style>
  <w:style w:type="paragraph" w:styleId="BodyText2">
    <w:name w:val="Body Text 2"/>
    <w:basedOn w:val="Normal"/>
    <w:rsid w:val="009612A8"/>
    <w:rPr>
      <w:sz w:val="28"/>
    </w:rPr>
  </w:style>
  <w:style w:type="paragraph" w:styleId="BodyText3">
    <w:name w:val="Body Text 3"/>
    <w:basedOn w:val="Normal"/>
    <w:rsid w:val="009612A8"/>
    <w:pPr>
      <w:jc w:val="center"/>
    </w:pPr>
    <w:rPr>
      <w:sz w:val="22"/>
    </w:rPr>
  </w:style>
  <w:style w:type="paragraph" w:styleId="BodyText">
    <w:name w:val="Body Text"/>
    <w:basedOn w:val="Normal"/>
    <w:rsid w:val="00824CD0"/>
    <w:pPr>
      <w:spacing w:after="120"/>
    </w:pPr>
  </w:style>
  <w:style w:type="paragraph" w:styleId="BodyTextIndent">
    <w:name w:val="Body Text Indent"/>
    <w:basedOn w:val="Normal"/>
    <w:rsid w:val="00824CD0"/>
    <w:pPr>
      <w:spacing w:after="120"/>
      <w:ind w:left="360"/>
    </w:pPr>
  </w:style>
  <w:style w:type="paragraph" w:styleId="BalloonText">
    <w:name w:val="Balloon Text"/>
    <w:basedOn w:val="Normal"/>
    <w:semiHidden/>
    <w:rsid w:val="00D97E4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690AFF"/>
    <w:rPr>
      <w:b/>
      <w:bCs/>
      <w:sz w:val="48"/>
    </w:rPr>
  </w:style>
  <w:style w:type="character" w:styleId="Hyperlink">
    <w:name w:val="Hyperlink"/>
    <w:basedOn w:val="DefaultParagraphFont"/>
    <w:unhideWhenUsed/>
    <w:rsid w:val="00527A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A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0C6D"/>
    <w:pPr>
      <w:ind w:left="720"/>
      <w:contextualSpacing/>
    </w:pPr>
  </w:style>
  <w:style w:type="character" w:styleId="Emphasis">
    <w:name w:val="Emphasis"/>
    <w:basedOn w:val="DefaultParagraphFont"/>
    <w:qFormat/>
    <w:rsid w:val="00610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65223625?pwd=m5xi8mEObeQ462gU0KALUxuUTvqoiL.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aldez\Documents\CCM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2D2A-969B-43B3-9EE0-39718C785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CCMD Letterhead.dotx</Template>
  <TotalTime>47</TotalTime>
  <Pages>2</Pages>
  <Words>392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2/24/2005</vt:lpstr>
    </vt:vector>
  </TitlesOfParts>
  <Company>Your Company Name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2/24/2005</dc:title>
  <dc:subject/>
  <dc:creator>Donny Scheid</dc:creator>
  <cp:keywords/>
  <dc:description/>
  <cp:lastModifiedBy>James Eccher</cp:lastModifiedBy>
  <cp:revision>3</cp:revision>
  <cp:lastPrinted>2025-04-04T20:15:00Z</cp:lastPrinted>
  <dcterms:created xsi:type="dcterms:W3CDTF">2025-04-04T17:22:00Z</dcterms:created>
  <dcterms:modified xsi:type="dcterms:W3CDTF">2025-04-04T20:16:00Z</dcterms:modified>
</cp:coreProperties>
</file>